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E562" w14:textId="77777777" w:rsidR="003A32BD" w:rsidRPr="00FA4508" w:rsidRDefault="003A32BD" w:rsidP="003A32BD">
      <w:pPr>
        <w:widowControl/>
        <w:spacing w:after="0"/>
        <w:ind w:right="-1"/>
        <w:jc w:val="center"/>
        <w:rPr>
          <w:rFonts w:ascii="Arial Black" w:hAnsi="Arial Black"/>
          <w:bCs/>
          <w:color w:val="002060"/>
          <w:sz w:val="28"/>
          <w:lang w:val="en-GB" w:eastAsia="fr-FR"/>
        </w:rPr>
      </w:pPr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CYTEF 2024 − XII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Congreso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Ibérico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| X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Congreso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Iberoamericano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de las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Ciencias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y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Técnicas</w:t>
      </w:r>
      <w:proofErr w:type="spellEnd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 xml:space="preserve"> del </w:t>
      </w:r>
      <w:proofErr w:type="spellStart"/>
      <w:r w:rsidRPr="00FA4508">
        <w:rPr>
          <w:rFonts w:ascii="Arial Black" w:hAnsi="Arial Black"/>
          <w:bCs/>
          <w:color w:val="002060"/>
          <w:sz w:val="28"/>
          <w:lang w:val="en-GB" w:eastAsia="fr-FR"/>
        </w:rPr>
        <w:t>Frío</w:t>
      </w:r>
      <w:proofErr w:type="spellEnd"/>
    </w:p>
    <w:p w14:paraId="5888956D" w14:textId="77777777" w:rsidR="003A32BD" w:rsidRPr="00FA4508" w:rsidRDefault="003A32BD" w:rsidP="003A32BD">
      <w:pPr>
        <w:widowControl/>
        <w:spacing w:after="0"/>
        <w:ind w:right="-1"/>
        <w:jc w:val="center"/>
        <w:rPr>
          <w:rFonts w:ascii="Arial Black" w:hAnsi="Arial Black"/>
          <w:bCs/>
          <w:color w:val="002060"/>
          <w:sz w:val="28"/>
          <w:lang w:val="en-GB" w:eastAsia="fr-FR"/>
        </w:rPr>
      </w:pPr>
    </w:p>
    <w:p w14:paraId="0AD9529D" w14:textId="77777777" w:rsidR="003A32BD" w:rsidRPr="00FA4508" w:rsidRDefault="003A32BD" w:rsidP="003A32BD">
      <w:pPr>
        <w:keepNext/>
        <w:widowControl/>
        <w:spacing w:after="0"/>
        <w:ind w:firstLine="709"/>
        <w:jc w:val="center"/>
        <w:outlineLvl w:val="2"/>
        <w:rPr>
          <w:rFonts w:ascii="Arial" w:hAnsi="Arial" w:cs="Arial"/>
          <w:b/>
          <w:color w:val="002060"/>
          <w:sz w:val="28"/>
          <w:lang w:val="it-IT" w:eastAsia="fr-FR"/>
        </w:rPr>
      </w:pPr>
      <w:r w:rsidRPr="00FA4508">
        <w:rPr>
          <w:rFonts w:ascii="Arial" w:hAnsi="Arial" w:cs="Arial"/>
          <w:b/>
          <w:color w:val="002060"/>
          <w:sz w:val="28"/>
          <w:lang w:val="it-IT" w:eastAsia="fr-FR"/>
        </w:rPr>
        <w:t>Elche, 26-28 de junio de 2024</w:t>
      </w:r>
    </w:p>
    <w:p w14:paraId="4E43069C" w14:textId="77777777" w:rsidR="003A32BD" w:rsidRPr="00FA4508" w:rsidRDefault="003A32BD" w:rsidP="003A32BD">
      <w:pPr>
        <w:keepNext/>
        <w:widowControl/>
        <w:spacing w:after="0"/>
        <w:jc w:val="center"/>
        <w:outlineLvl w:val="2"/>
        <w:rPr>
          <w:rFonts w:ascii="Arial" w:hAnsi="Arial" w:cs="Arial"/>
          <w:b/>
          <w:color w:val="002060"/>
          <w:sz w:val="28"/>
          <w:lang w:val="it-IT" w:eastAsia="fr-FR"/>
        </w:rPr>
      </w:pPr>
    </w:p>
    <w:p w14:paraId="7C6163A3" w14:textId="77777777" w:rsidR="00FA4508" w:rsidRDefault="00FA4508" w:rsidP="003A32BD">
      <w:pPr>
        <w:widowControl/>
        <w:spacing w:after="0"/>
        <w:ind w:right="567"/>
        <w:rPr>
          <w:rFonts w:ascii="Arial" w:hAnsi="Arial"/>
          <w:sz w:val="24"/>
          <w:lang w:val="it-IT" w:eastAsia="fr-FR"/>
        </w:rPr>
      </w:pPr>
    </w:p>
    <w:p w14:paraId="3F3863AB" w14:textId="38B5AD00" w:rsidR="00FA4508" w:rsidRPr="00FA4508" w:rsidRDefault="00FA4508" w:rsidP="00FA4508">
      <w:pPr>
        <w:widowControl/>
        <w:pBdr>
          <w:top w:val="single" w:sz="24" w:space="1" w:color="00B050"/>
          <w:bottom w:val="single" w:sz="24" w:space="0" w:color="00B050"/>
        </w:pBdr>
        <w:spacing w:after="0"/>
        <w:ind w:left="567" w:right="424"/>
        <w:jc w:val="center"/>
        <w:rPr>
          <w:rFonts w:ascii="Arial Black" w:hAnsi="Arial Black"/>
          <w:color w:val="002060"/>
          <w:sz w:val="28"/>
          <w:lang w:val="en-GB" w:eastAsia="fr-FR"/>
        </w:rPr>
      </w:pPr>
      <w:r w:rsidRPr="00FA4508">
        <w:rPr>
          <w:rFonts w:ascii="Arial Black" w:hAnsi="Arial Black"/>
          <w:b/>
          <w:bCs/>
          <w:color w:val="002060"/>
          <w:sz w:val="28"/>
          <w:lang w:val="it-IT" w:eastAsia="fr-FR"/>
        </w:rPr>
        <w:t>PREMIO SECYTEF «JOS</w:t>
      </w:r>
      <w:r w:rsidR="00A572B9">
        <w:rPr>
          <w:rFonts w:ascii="Arial Black" w:hAnsi="Arial Black"/>
          <w:b/>
          <w:bCs/>
          <w:color w:val="002060"/>
          <w:sz w:val="28"/>
          <w:lang w:val="it-IT" w:eastAsia="fr-FR"/>
        </w:rPr>
        <w:t>E</w:t>
      </w:r>
      <w:r w:rsidRPr="00FA4508">
        <w:rPr>
          <w:rFonts w:ascii="Arial Black" w:hAnsi="Arial Black"/>
          <w:b/>
          <w:bCs/>
          <w:color w:val="002060"/>
          <w:sz w:val="28"/>
          <w:lang w:val="it-IT" w:eastAsia="fr-FR"/>
        </w:rPr>
        <w:t xml:space="preserve"> MIGUEL CORBERÁN» A LA INNOVACIÓN Y/O TRANSFERENCIA</w:t>
      </w:r>
    </w:p>
    <w:p w14:paraId="71546FE9" w14:textId="33EBED60" w:rsidR="00FA4508" w:rsidRPr="00FA4508" w:rsidRDefault="00FA4508" w:rsidP="00FA4508">
      <w:pPr>
        <w:widowControl/>
        <w:pBdr>
          <w:top w:val="single" w:sz="24" w:space="1" w:color="00B050"/>
          <w:bottom w:val="single" w:sz="24" w:space="0" w:color="00B050"/>
        </w:pBdr>
        <w:spacing w:after="0"/>
        <w:ind w:left="567" w:right="424"/>
        <w:jc w:val="center"/>
        <w:rPr>
          <w:rFonts w:ascii="Arial" w:hAnsi="Arial" w:cs="Arial"/>
          <w:color w:val="002060"/>
          <w:sz w:val="24"/>
          <w:lang w:val="en-GB" w:eastAsia="fr-FR"/>
        </w:rPr>
      </w:pPr>
    </w:p>
    <w:p w14:paraId="4F5620D9" w14:textId="77777777" w:rsidR="00FA4508" w:rsidRPr="00FA4508" w:rsidRDefault="00FA4508" w:rsidP="00FA4508">
      <w:pPr>
        <w:widowControl/>
        <w:pBdr>
          <w:top w:val="single" w:sz="24" w:space="1" w:color="00B050"/>
          <w:bottom w:val="single" w:sz="24" w:space="0" w:color="00B050"/>
        </w:pBdr>
        <w:spacing w:after="0"/>
        <w:ind w:left="567" w:right="424"/>
        <w:jc w:val="center"/>
        <w:rPr>
          <w:rFonts w:ascii="Arial" w:hAnsi="Arial" w:cs="Arial"/>
          <w:color w:val="002060"/>
          <w:sz w:val="24"/>
          <w:lang w:val="en-GB" w:eastAsia="fr-FR"/>
        </w:rPr>
      </w:pPr>
      <w:proofErr w:type="spellStart"/>
      <w:r w:rsidRPr="00FA4508">
        <w:rPr>
          <w:rFonts w:ascii="Arial" w:hAnsi="Arial" w:cs="Arial"/>
          <w:color w:val="002060"/>
          <w:sz w:val="24"/>
          <w:lang w:val="en-GB" w:eastAsia="fr-FR"/>
        </w:rPr>
        <w:t>Nominación</w:t>
      </w:r>
      <w:proofErr w:type="spellEnd"/>
      <w:r w:rsidRPr="00FA4508">
        <w:rPr>
          <w:rFonts w:ascii="Arial" w:hAnsi="Arial" w:cs="Arial"/>
          <w:color w:val="002060"/>
          <w:sz w:val="24"/>
          <w:lang w:val="en-GB" w:eastAsia="fr-FR"/>
        </w:rPr>
        <w:t xml:space="preserve"> a </w:t>
      </w:r>
      <w:proofErr w:type="spellStart"/>
      <w:r w:rsidRPr="00FA4508">
        <w:rPr>
          <w:rFonts w:ascii="Arial" w:hAnsi="Arial" w:cs="Arial"/>
          <w:color w:val="002060"/>
          <w:sz w:val="24"/>
          <w:lang w:val="en-GB" w:eastAsia="fr-FR"/>
        </w:rPr>
        <w:t>candidato</w:t>
      </w:r>
      <w:proofErr w:type="spellEnd"/>
      <w:r w:rsidRPr="00FA4508">
        <w:rPr>
          <w:rFonts w:ascii="Arial" w:hAnsi="Arial" w:cs="Arial"/>
          <w:color w:val="002060"/>
          <w:sz w:val="24"/>
          <w:lang w:val="en-GB" w:eastAsia="fr-FR"/>
        </w:rPr>
        <w:t xml:space="preserve">/a al </w:t>
      </w:r>
      <w:proofErr w:type="spellStart"/>
      <w:r w:rsidRPr="00FA4508">
        <w:rPr>
          <w:rFonts w:ascii="Arial" w:hAnsi="Arial" w:cs="Arial"/>
          <w:color w:val="002060"/>
          <w:sz w:val="24"/>
          <w:lang w:val="en-GB" w:eastAsia="fr-FR"/>
        </w:rPr>
        <w:t>premio</w:t>
      </w:r>
      <w:proofErr w:type="spellEnd"/>
      <w:r w:rsidRPr="00FA4508">
        <w:rPr>
          <w:rFonts w:ascii="Arial" w:hAnsi="Arial" w:cs="Arial"/>
          <w:color w:val="002060"/>
          <w:sz w:val="24"/>
          <w:lang w:val="en-GB" w:eastAsia="fr-FR"/>
        </w:rPr>
        <w:t xml:space="preserve"> </w:t>
      </w:r>
      <w:proofErr w:type="spellStart"/>
      <w:r w:rsidRPr="00FA4508">
        <w:rPr>
          <w:rFonts w:ascii="Arial" w:hAnsi="Arial" w:cs="Arial"/>
          <w:color w:val="002060"/>
          <w:sz w:val="24"/>
          <w:lang w:val="en-GB" w:eastAsia="fr-FR"/>
        </w:rPr>
        <w:t>formulada</w:t>
      </w:r>
      <w:proofErr w:type="spellEnd"/>
      <w:r w:rsidRPr="00FA4508">
        <w:rPr>
          <w:rFonts w:ascii="Arial" w:hAnsi="Arial" w:cs="Arial"/>
          <w:color w:val="002060"/>
          <w:sz w:val="24"/>
          <w:lang w:val="en-GB" w:eastAsia="fr-FR"/>
        </w:rPr>
        <w:t xml:space="preserve"> por </w:t>
      </w:r>
      <w:proofErr w:type="spellStart"/>
      <w:r w:rsidRPr="00FA4508">
        <w:rPr>
          <w:rFonts w:ascii="Arial" w:hAnsi="Arial" w:cs="Arial"/>
          <w:color w:val="002060"/>
          <w:sz w:val="24"/>
          <w:lang w:val="en-GB" w:eastAsia="fr-FR"/>
        </w:rPr>
        <w:t>el</w:t>
      </w:r>
      <w:proofErr w:type="spellEnd"/>
      <w:r w:rsidRPr="00FA4508">
        <w:rPr>
          <w:rFonts w:ascii="Arial" w:hAnsi="Arial" w:cs="Arial"/>
          <w:color w:val="002060"/>
          <w:sz w:val="24"/>
          <w:lang w:val="en-GB" w:eastAsia="fr-FR"/>
        </w:rPr>
        <w:t xml:space="preserve"> mentor/a</w:t>
      </w:r>
    </w:p>
    <w:p w14:paraId="3637118E" w14:textId="77777777" w:rsidR="00FA4508" w:rsidRPr="00727D9F" w:rsidRDefault="00FA4508" w:rsidP="00727D9F">
      <w:pPr>
        <w:widowControl/>
        <w:spacing w:before="0" w:after="0" w:line="264" w:lineRule="auto"/>
        <w:ind w:right="567"/>
        <w:contextualSpacing w:val="0"/>
        <w:rPr>
          <w:rFonts w:ascii="Arial" w:hAnsi="Arial" w:cs="Arial"/>
          <w:sz w:val="20"/>
          <w:lang w:val="it-IT" w:eastAsia="fr-FR"/>
        </w:rPr>
      </w:pPr>
    </w:p>
    <w:p w14:paraId="79A93D90" w14:textId="77777777" w:rsid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ind w:right="567"/>
        <w:contextualSpacing w:val="0"/>
        <w:rPr>
          <w:rFonts w:ascii="Arial" w:hAnsi="Arial" w:cs="Arial"/>
          <w:bCs/>
          <w:sz w:val="20"/>
          <w:lang w:val="en-GB" w:eastAsia="fr-FR"/>
        </w:rPr>
      </w:pPr>
      <w:r w:rsidRPr="00727D9F">
        <w:rPr>
          <w:rFonts w:ascii="Arial" w:hAnsi="Arial" w:cs="Arial"/>
          <w:bCs/>
          <w:sz w:val="20"/>
          <w:lang w:val="en-GB" w:eastAsia="fr-FR"/>
        </w:rPr>
        <w:t xml:space="preserve">Se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enviará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este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document</w:t>
      </w:r>
      <w:r>
        <w:rPr>
          <w:rFonts w:ascii="Arial" w:hAnsi="Arial" w:cs="Arial"/>
          <w:bCs/>
          <w:sz w:val="20"/>
          <w:lang w:val="en-GB" w:eastAsia="fr-FR"/>
        </w:rPr>
        <w:t>o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cumplimentado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junto a curriculum vitae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detallado</w:t>
      </w:r>
      <w:proofErr w:type="spellEnd"/>
      <w:r>
        <w:rPr>
          <w:rFonts w:ascii="Arial" w:hAnsi="Arial" w:cs="Arial"/>
          <w:bCs/>
          <w:sz w:val="20"/>
          <w:lang w:val="en-GB" w:eastAsia="fr-FR"/>
        </w:rPr>
        <w:t xml:space="preserve"> del </w:t>
      </w:r>
      <w:proofErr w:type="spellStart"/>
      <w:r>
        <w:rPr>
          <w:rFonts w:ascii="Arial" w:hAnsi="Arial" w:cs="Arial"/>
          <w:bCs/>
          <w:sz w:val="20"/>
          <w:lang w:val="en-GB" w:eastAsia="fr-FR"/>
        </w:rPr>
        <w:t>nominado</w:t>
      </w:r>
      <w:proofErr w:type="spellEnd"/>
      <w:r>
        <w:rPr>
          <w:rFonts w:ascii="Arial" w:hAnsi="Arial" w:cs="Arial"/>
          <w:bCs/>
          <w:sz w:val="20"/>
          <w:lang w:val="en-GB" w:eastAsia="fr-FR"/>
        </w:rPr>
        <w:t>/a</w:t>
      </w:r>
      <w:r w:rsidRPr="00727D9F">
        <w:rPr>
          <w:rFonts w:ascii="Arial" w:hAnsi="Arial" w:cs="Arial"/>
          <w:bCs/>
          <w:sz w:val="20"/>
          <w:lang w:val="en-GB" w:eastAsia="fr-FR"/>
        </w:rPr>
        <w:t xml:space="preserve"> (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preferiblemente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CVN) y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fotografía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de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buena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calidad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por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correo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</w:t>
      </w:r>
      <w:proofErr w:type="spellStart"/>
      <w:r w:rsidRPr="00727D9F">
        <w:rPr>
          <w:rFonts w:ascii="Arial" w:hAnsi="Arial" w:cs="Arial"/>
          <w:bCs/>
          <w:sz w:val="20"/>
          <w:lang w:val="en-GB" w:eastAsia="fr-FR"/>
        </w:rPr>
        <w:t>electrónico</w:t>
      </w:r>
      <w:proofErr w:type="spellEnd"/>
      <w:r w:rsidRPr="00727D9F">
        <w:rPr>
          <w:rFonts w:ascii="Arial" w:hAnsi="Arial" w:cs="Arial"/>
          <w:bCs/>
          <w:sz w:val="20"/>
          <w:lang w:val="en-GB" w:eastAsia="fr-FR"/>
        </w:rPr>
        <w:t xml:space="preserve"> a cytef2024@umh.es antes del 15 de mayo de 2024</w:t>
      </w:r>
      <w:r>
        <w:rPr>
          <w:rFonts w:ascii="Arial" w:hAnsi="Arial" w:cs="Arial"/>
          <w:bCs/>
          <w:sz w:val="20"/>
          <w:lang w:val="en-GB" w:eastAsia="fr-FR"/>
        </w:rPr>
        <w:t>.</w:t>
      </w:r>
    </w:p>
    <w:p w14:paraId="6CABBA5E" w14:textId="77777777" w:rsidR="003A32BD" w:rsidRPr="00727D9F" w:rsidRDefault="003A32BD" w:rsidP="00727D9F">
      <w:pPr>
        <w:widowControl/>
        <w:spacing w:before="0" w:after="0" w:line="264" w:lineRule="auto"/>
        <w:ind w:right="567"/>
        <w:contextualSpacing w:val="0"/>
        <w:rPr>
          <w:rFonts w:ascii="Arial" w:hAnsi="Arial" w:cs="Arial"/>
          <w:color w:val="002060"/>
          <w:sz w:val="20"/>
          <w:lang w:val="en-GB" w:eastAsia="fr-FR"/>
        </w:rPr>
      </w:pPr>
    </w:p>
    <w:p w14:paraId="13198822" w14:textId="77777777" w:rsidR="003A32BD" w:rsidRPr="00727D9F" w:rsidRDefault="00FA4508" w:rsidP="00727D9F">
      <w:pPr>
        <w:keepNext/>
        <w:widowControl/>
        <w:spacing w:before="0" w:after="0" w:line="264" w:lineRule="auto"/>
        <w:ind w:right="282"/>
        <w:contextualSpacing w:val="0"/>
        <w:outlineLvl w:val="4"/>
        <w:rPr>
          <w:rFonts w:ascii="Arial" w:hAnsi="Arial" w:cs="Arial"/>
          <w:b/>
          <w:bCs/>
          <w:color w:val="002060"/>
          <w:szCs w:val="22"/>
          <w:lang w:val="en-GB" w:eastAsia="fr-FR"/>
        </w:rPr>
      </w:pPr>
      <w:r w:rsidRPr="00727D9F">
        <w:rPr>
          <w:rFonts w:ascii="Arial" w:hAnsi="Arial" w:cs="Arial"/>
          <w:b/>
          <w:bCs/>
          <w:color w:val="002060"/>
          <w:szCs w:val="22"/>
          <w:lang w:val="en-GB" w:eastAsia="fr-FR"/>
        </w:rPr>
        <w:t>1</w:t>
      </w:r>
      <w:r w:rsidR="003A32BD" w:rsidRPr="00727D9F">
        <w:rPr>
          <w:rFonts w:ascii="Arial" w:hAnsi="Arial" w:cs="Arial"/>
          <w:b/>
          <w:bCs/>
          <w:color w:val="002060"/>
          <w:szCs w:val="22"/>
          <w:lang w:val="en-GB" w:eastAsia="fr-FR"/>
        </w:rPr>
        <w:t xml:space="preserve"> – </w:t>
      </w:r>
      <w:r w:rsidRPr="00727D9F">
        <w:rPr>
          <w:rFonts w:ascii="Arial" w:hAnsi="Arial" w:cs="Arial"/>
          <w:b/>
          <w:bCs/>
          <w:color w:val="002060"/>
          <w:szCs w:val="22"/>
          <w:lang w:val="en-GB" w:eastAsia="fr-FR"/>
        </w:rPr>
        <w:t>DATOS DEL NOMINADO/A</w:t>
      </w:r>
    </w:p>
    <w:p w14:paraId="55884E0D" w14:textId="77777777" w:rsidR="003A32BD" w:rsidRPr="00727D9F" w:rsidRDefault="003A32BD" w:rsidP="00727D9F">
      <w:pPr>
        <w:widowControl/>
        <w:spacing w:before="0" w:after="0" w:line="264" w:lineRule="auto"/>
        <w:ind w:right="567"/>
        <w:contextualSpacing w:val="0"/>
        <w:rPr>
          <w:rFonts w:ascii="Arial" w:hAnsi="Arial" w:cs="Arial"/>
          <w:color w:val="002060"/>
          <w:sz w:val="20"/>
          <w:lang w:val="en-GB" w:eastAsia="fr-FR"/>
        </w:rPr>
      </w:pPr>
    </w:p>
    <w:p w14:paraId="6927306C" w14:textId="77777777" w:rsidR="003A32BD" w:rsidRPr="00727D9F" w:rsidRDefault="003A32BD" w:rsidP="00727D9F">
      <w:pPr>
        <w:widowControl/>
        <w:tabs>
          <w:tab w:val="left" w:leader="dot" w:pos="5387"/>
          <w:tab w:val="right" w:leader="dot" w:pos="10065"/>
        </w:tabs>
        <w:spacing w:before="0" w:after="0" w:line="264" w:lineRule="auto"/>
        <w:ind w:left="425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b/>
          <w:sz w:val="20"/>
          <w:lang w:val="en-GB" w:eastAsia="fr-FR"/>
        </w:rPr>
        <w:t>1.</w:t>
      </w:r>
      <w:r w:rsidRPr="00727D9F">
        <w:rPr>
          <w:rFonts w:ascii="Arial" w:hAnsi="Arial" w:cs="Arial"/>
          <w:b/>
          <w:i/>
          <w:iCs/>
          <w:sz w:val="20"/>
          <w:lang w:val="en-GB" w:eastAsia="fr-FR"/>
        </w:rPr>
        <w:t xml:space="preserve">  </w:t>
      </w:r>
      <w:proofErr w:type="spellStart"/>
      <w:r w:rsidR="00FA4508" w:rsidRPr="00727D9F">
        <w:rPr>
          <w:rFonts w:ascii="Arial" w:hAnsi="Arial" w:cs="Arial"/>
          <w:b/>
          <w:sz w:val="20"/>
          <w:lang w:val="en-GB" w:eastAsia="fr-FR"/>
        </w:rPr>
        <w:t>Nombre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  <w:t xml:space="preserve"> </w:t>
      </w:r>
      <w:proofErr w:type="spellStart"/>
      <w:r w:rsidR="00FA4508" w:rsidRPr="00727D9F">
        <w:rPr>
          <w:rFonts w:ascii="Arial" w:hAnsi="Arial" w:cs="Arial"/>
          <w:sz w:val="20"/>
          <w:lang w:val="en-GB" w:eastAsia="fr-FR"/>
        </w:rPr>
        <w:t>Apellidos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1F798810" w14:textId="77777777" w:rsidR="003A32BD" w:rsidRPr="00727D9F" w:rsidRDefault="00FA4508" w:rsidP="00727D9F">
      <w:pPr>
        <w:widowControl/>
        <w:tabs>
          <w:tab w:val="left" w:leader="dot" w:pos="5387"/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 w:rsidRPr="00727D9F">
        <w:rPr>
          <w:rFonts w:ascii="Arial" w:hAnsi="Arial" w:cs="Arial"/>
          <w:sz w:val="20"/>
          <w:lang w:val="en-GB" w:eastAsia="fr-FR"/>
        </w:rPr>
        <w:t>Fecha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de Nacimiento</w:t>
      </w:r>
      <w:r w:rsidR="003A32BD" w:rsidRPr="00727D9F">
        <w:rPr>
          <w:rFonts w:ascii="Arial" w:hAnsi="Arial" w:cs="Arial"/>
          <w:sz w:val="20"/>
          <w:lang w:val="en-GB" w:eastAsia="fr-FR"/>
        </w:rPr>
        <w:t>:</w:t>
      </w:r>
      <w:r w:rsidR="003A32BD" w:rsidRPr="00727D9F">
        <w:rPr>
          <w:rFonts w:ascii="Arial" w:hAnsi="Arial" w:cs="Arial"/>
          <w:sz w:val="20"/>
          <w:lang w:val="en-GB" w:eastAsia="fr-FR"/>
        </w:rPr>
        <w:tab/>
        <w:t xml:space="preserve"> </w:t>
      </w:r>
      <w:r w:rsidRPr="00727D9F">
        <w:rPr>
          <w:rFonts w:ascii="Arial" w:hAnsi="Arial" w:cs="Arial"/>
          <w:sz w:val="20"/>
          <w:lang w:val="en-GB" w:eastAsia="fr-FR"/>
        </w:rPr>
        <w:t>Lugar de Nacimiento</w:t>
      </w:r>
      <w:r w:rsidR="003A32BD" w:rsidRPr="00727D9F">
        <w:rPr>
          <w:rFonts w:ascii="Arial" w:hAnsi="Arial" w:cs="Arial"/>
          <w:sz w:val="20"/>
          <w:lang w:val="en-GB" w:eastAsia="fr-FR"/>
        </w:rPr>
        <w:t xml:space="preserve">: </w:t>
      </w:r>
      <w:r w:rsidR="003A32BD" w:rsidRPr="00727D9F">
        <w:rPr>
          <w:rFonts w:ascii="Arial" w:hAnsi="Arial" w:cs="Arial"/>
          <w:sz w:val="20"/>
          <w:lang w:val="en-GB" w:eastAsia="fr-FR"/>
        </w:rPr>
        <w:tab/>
      </w:r>
    </w:p>
    <w:p w14:paraId="146585B6" w14:textId="77777777" w:rsidR="003A32BD" w:rsidRPr="00727D9F" w:rsidRDefault="003A32BD" w:rsidP="00727D9F">
      <w:pPr>
        <w:widowControl/>
        <w:tabs>
          <w:tab w:val="left" w:pos="5387"/>
          <w:tab w:val="right" w:leader="dot" w:pos="10065"/>
        </w:tabs>
        <w:spacing w:before="0" w:after="0" w:line="264" w:lineRule="auto"/>
        <w:ind w:left="425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  <w:t xml:space="preserve">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Na</w:t>
      </w:r>
      <w:r w:rsidR="00FA4508" w:rsidRPr="00727D9F">
        <w:rPr>
          <w:rFonts w:ascii="Arial" w:hAnsi="Arial" w:cs="Arial"/>
          <w:sz w:val="20"/>
          <w:lang w:val="en-GB" w:eastAsia="fr-FR"/>
        </w:rPr>
        <w:t>cionalidad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15C75DED" w14:textId="77777777" w:rsidR="003A32BD" w:rsidRPr="00727D9F" w:rsidRDefault="003A32BD" w:rsidP="00727D9F">
      <w:pPr>
        <w:widowControl/>
        <w:tabs>
          <w:tab w:val="right" w:leader="dot" w:pos="10065"/>
        </w:tabs>
        <w:spacing w:before="0" w:after="0" w:line="264" w:lineRule="auto"/>
        <w:ind w:left="425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b/>
          <w:sz w:val="20"/>
          <w:lang w:val="en-GB" w:eastAsia="fr-FR"/>
        </w:rPr>
        <w:t xml:space="preserve">2.  </w:t>
      </w:r>
      <w:proofErr w:type="spellStart"/>
      <w:r w:rsidR="00FA4508" w:rsidRPr="00727D9F">
        <w:rPr>
          <w:rFonts w:ascii="Arial" w:hAnsi="Arial" w:cs="Arial"/>
          <w:b/>
          <w:sz w:val="20"/>
          <w:lang w:val="en-GB" w:eastAsia="fr-FR"/>
        </w:rPr>
        <w:t>Posición</w:t>
      </w:r>
      <w:proofErr w:type="spellEnd"/>
      <w:r w:rsidR="00FA4508" w:rsidRPr="00727D9F">
        <w:rPr>
          <w:rFonts w:ascii="Arial" w:hAnsi="Arial" w:cs="Arial"/>
          <w:b/>
          <w:sz w:val="20"/>
          <w:lang w:val="en-GB" w:eastAsia="fr-FR"/>
        </w:rPr>
        <w:t xml:space="preserve"> actual</w:t>
      </w:r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1C6B1987" w14:textId="77777777" w:rsidR="003A32BD" w:rsidRPr="00727D9F" w:rsidRDefault="00FA4508" w:rsidP="00727D9F">
      <w:pPr>
        <w:widowControl/>
        <w:tabs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 w:rsidRPr="00727D9F">
        <w:rPr>
          <w:rFonts w:ascii="Arial" w:hAnsi="Arial" w:cs="Arial"/>
          <w:sz w:val="20"/>
          <w:lang w:val="en-GB" w:eastAsia="fr-FR"/>
        </w:rPr>
        <w:t>Nombre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de la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institución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o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empresa</w:t>
      </w:r>
      <w:proofErr w:type="spellEnd"/>
      <w:r w:rsidR="003A32BD" w:rsidRPr="00727D9F">
        <w:rPr>
          <w:rFonts w:ascii="Arial" w:hAnsi="Arial" w:cs="Arial"/>
          <w:sz w:val="20"/>
          <w:lang w:val="en-GB" w:eastAsia="fr-FR"/>
        </w:rPr>
        <w:t xml:space="preserve">: </w:t>
      </w:r>
      <w:r w:rsidR="003A32BD" w:rsidRPr="00727D9F">
        <w:rPr>
          <w:rFonts w:ascii="Arial" w:hAnsi="Arial" w:cs="Arial"/>
          <w:sz w:val="20"/>
          <w:lang w:val="en-GB" w:eastAsia="fr-FR"/>
        </w:rPr>
        <w:tab/>
      </w:r>
    </w:p>
    <w:p w14:paraId="53BF0E02" w14:textId="77777777" w:rsidR="003A32BD" w:rsidRPr="00727D9F" w:rsidRDefault="00FA4508" w:rsidP="00727D9F">
      <w:pPr>
        <w:widowControl/>
        <w:tabs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 w:rsidRPr="00727D9F">
        <w:rPr>
          <w:rFonts w:ascii="Arial" w:hAnsi="Arial" w:cs="Arial"/>
          <w:sz w:val="20"/>
          <w:lang w:val="en-GB" w:eastAsia="fr-FR"/>
        </w:rPr>
        <w:t>Dirección</w:t>
      </w:r>
      <w:proofErr w:type="spellEnd"/>
      <w:r w:rsidR="003A32BD" w:rsidRPr="00727D9F">
        <w:rPr>
          <w:rFonts w:ascii="Arial" w:hAnsi="Arial" w:cs="Arial"/>
          <w:sz w:val="20"/>
          <w:lang w:val="en-GB" w:eastAsia="fr-FR"/>
        </w:rPr>
        <w:t xml:space="preserve">: </w:t>
      </w:r>
      <w:r w:rsidR="003A32BD" w:rsidRPr="00727D9F">
        <w:rPr>
          <w:rFonts w:ascii="Arial" w:hAnsi="Arial" w:cs="Arial"/>
          <w:sz w:val="20"/>
          <w:lang w:val="en-GB" w:eastAsia="fr-FR"/>
        </w:rPr>
        <w:tab/>
      </w:r>
    </w:p>
    <w:p w14:paraId="638944E1" w14:textId="77777777" w:rsidR="003A32BD" w:rsidRPr="00727D9F" w:rsidRDefault="003A32BD" w:rsidP="00727D9F">
      <w:pPr>
        <w:widowControl/>
        <w:tabs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242469FF" w14:textId="77777777" w:rsidR="003A32BD" w:rsidRPr="00727D9F" w:rsidRDefault="003A32BD" w:rsidP="00727D9F">
      <w:pPr>
        <w:widowControl/>
        <w:tabs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24031196" w14:textId="77777777" w:rsidR="003A32BD" w:rsidRPr="00727D9F" w:rsidRDefault="003A32BD" w:rsidP="00727D9F">
      <w:pPr>
        <w:widowControl/>
        <w:tabs>
          <w:tab w:val="left" w:leader="dot" w:pos="3402"/>
          <w:tab w:val="left" w:leader="dot" w:pos="6521"/>
          <w:tab w:val="right" w:leader="dot" w:pos="10065"/>
        </w:tabs>
        <w:spacing w:before="0" w:after="0" w:line="264" w:lineRule="auto"/>
        <w:ind w:left="709" w:right="567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 xml:space="preserve">Tel.: </w:t>
      </w:r>
      <w:r w:rsidRPr="00727D9F">
        <w:rPr>
          <w:rFonts w:ascii="Arial" w:hAnsi="Arial" w:cs="Arial"/>
          <w:sz w:val="20"/>
          <w:lang w:val="en-GB" w:eastAsia="fr-FR"/>
        </w:rPr>
        <w:tab/>
        <w:t xml:space="preserve"> Fax: </w:t>
      </w:r>
      <w:r w:rsidRPr="00727D9F">
        <w:rPr>
          <w:rFonts w:ascii="Arial" w:hAnsi="Arial" w:cs="Arial"/>
          <w:sz w:val="20"/>
          <w:lang w:val="en-GB" w:eastAsia="fr-FR"/>
        </w:rPr>
        <w:tab/>
        <w:t xml:space="preserve">email: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24C678F1" w14:textId="77777777" w:rsidR="003A32BD" w:rsidRPr="00727D9F" w:rsidRDefault="003A32BD" w:rsidP="00727D9F">
      <w:pPr>
        <w:widowControl/>
        <w:spacing w:before="0" w:after="0" w:line="264" w:lineRule="auto"/>
        <w:ind w:right="567"/>
        <w:contextualSpacing w:val="0"/>
        <w:rPr>
          <w:rFonts w:ascii="Arial" w:hAnsi="Arial" w:cs="Arial"/>
          <w:sz w:val="20"/>
          <w:lang w:val="en-GB" w:eastAsia="fr-FR"/>
        </w:rPr>
      </w:pPr>
    </w:p>
    <w:p w14:paraId="6D1A7A08" w14:textId="77777777" w:rsidR="00FA4508" w:rsidRPr="00727D9F" w:rsidRDefault="00727D9F" w:rsidP="00727D9F">
      <w:pPr>
        <w:keepNext/>
        <w:widowControl/>
        <w:spacing w:before="0" w:after="0" w:line="264" w:lineRule="auto"/>
        <w:ind w:right="282"/>
        <w:contextualSpacing w:val="0"/>
        <w:outlineLvl w:val="4"/>
        <w:rPr>
          <w:rFonts w:ascii="Arial" w:hAnsi="Arial" w:cs="Arial"/>
          <w:b/>
          <w:bCs/>
          <w:color w:val="002060"/>
          <w:sz w:val="20"/>
          <w:lang w:val="en-GB" w:eastAsia="fr-FR"/>
        </w:rPr>
      </w:pPr>
      <w:r w:rsidRPr="00727D9F">
        <w:rPr>
          <w:rFonts w:ascii="Arial" w:hAnsi="Arial" w:cs="Arial"/>
          <w:b/>
          <w:bCs/>
          <w:color w:val="002060"/>
          <w:sz w:val="20"/>
          <w:lang w:val="en-GB" w:eastAsia="fr-FR"/>
        </w:rPr>
        <w:t>2</w:t>
      </w:r>
      <w:r w:rsidR="003A32BD" w:rsidRPr="00727D9F">
        <w:rPr>
          <w:rFonts w:ascii="Arial" w:hAnsi="Arial" w:cs="Arial"/>
          <w:b/>
          <w:bCs/>
          <w:color w:val="002060"/>
          <w:sz w:val="20"/>
          <w:lang w:val="en-GB" w:eastAsia="fr-FR"/>
        </w:rPr>
        <w:t xml:space="preserve"> – </w:t>
      </w:r>
      <w:r w:rsidR="00FA4508" w:rsidRPr="00727D9F">
        <w:rPr>
          <w:rFonts w:ascii="Arial" w:hAnsi="Arial" w:cs="Arial"/>
          <w:b/>
          <w:bCs/>
          <w:color w:val="002060"/>
          <w:sz w:val="20"/>
          <w:lang w:val="en-GB" w:eastAsia="fr-FR"/>
        </w:rPr>
        <w:t>RESUMEN DE LOS MÉRITOS DEL CANDIDATO/A</w:t>
      </w:r>
    </w:p>
    <w:p w14:paraId="2BC885DC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 xml:space="preserve">Breve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resumen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de los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méritos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,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referenciados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a los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criterios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 del </w:t>
      </w:r>
      <w:proofErr w:type="spellStart"/>
      <w:r w:rsidRPr="00727D9F">
        <w:rPr>
          <w:rFonts w:ascii="Arial" w:hAnsi="Arial" w:cs="Arial"/>
          <w:sz w:val="20"/>
          <w:lang w:val="en-GB" w:eastAsia="fr-FR"/>
        </w:rPr>
        <w:t>premio</w:t>
      </w:r>
      <w:proofErr w:type="spellEnd"/>
    </w:p>
    <w:p w14:paraId="46C413A0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6B31BEA2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6E6B4110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23ABF887" w14:textId="77777777" w:rsid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176A144F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5B99D631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37BAF82F" w14:textId="77777777" w:rsid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1ACFE982" w14:textId="77777777" w:rsid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353DF02D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2433C0EC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707CD7A7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006A0B2C" w14:textId="77777777" w:rsidR="00727D9F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contextualSpacing w:val="0"/>
        <w:rPr>
          <w:rFonts w:ascii="Arial" w:hAnsi="Arial" w:cs="Arial"/>
          <w:sz w:val="20"/>
          <w:lang w:val="en-GB" w:eastAsia="fr-FR"/>
        </w:rPr>
      </w:pPr>
    </w:p>
    <w:p w14:paraId="7F3B40DE" w14:textId="77777777" w:rsidR="00727D9F" w:rsidRPr="00727D9F" w:rsidRDefault="00727D9F" w:rsidP="00727D9F">
      <w:pPr>
        <w:keepNext/>
        <w:widowControl/>
        <w:spacing w:before="0" w:after="0" w:line="264" w:lineRule="auto"/>
        <w:ind w:right="282"/>
        <w:contextualSpacing w:val="0"/>
        <w:outlineLvl w:val="4"/>
        <w:rPr>
          <w:rFonts w:ascii="Arial" w:hAnsi="Arial" w:cs="Arial"/>
          <w:b/>
          <w:bCs/>
          <w:color w:val="002060"/>
          <w:sz w:val="20"/>
          <w:lang w:val="en-GB" w:eastAsia="fr-FR"/>
        </w:rPr>
      </w:pPr>
      <w:r w:rsidRPr="00727D9F">
        <w:rPr>
          <w:rFonts w:ascii="Arial" w:hAnsi="Arial" w:cs="Arial"/>
          <w:b/>
          <w:bCs/>
          <w:color w:val="002060"/>
          <w:sz w:val="20"/>
          <w:lang w:val="en-GB" w:eastAsia="fr-FR"/>
        </w:rPr>
        <w:t>3 – DATOS DEL MENTOR/A Y DE LOS APOYOS A LA CANDIDATURA</w:t>
      </w:r>
    </w:p>
    <w:p w14:paraId="1F347319" w14:textId="77777777" w:rsidR="003A32BD" w:rsidRPr="00727D9F" w:rsidRDefault="003A32BD" w:rsidP="00727D9F">
      <w:pPr>
        <w:widowControl/>
        <w:spacing w:before="0" w:after="0" w:line="264" w:lineRule="auto"/>
        <w:ind w:right="567"/>
        <w:contextualSpacing w:val="0"/>
        <w:rPr>
          <w:rFonts w:ascii="Arial" w:hAnsi="Arial" w:cs="Arial"/>
          <w:sz w:val="20"/>
          <w:lang w:val="en-GB" w:eastAsia="fr-FR"/>
        </w:rPr>
      </w:pPr>
    </w:p>
    <w:p w14:paraId="3A303DE7" w14:textId="77777777" w:rsidR="00552C58" w:rsidRPr="00727D9F" w:rsidRDefault="00552C58" w:rsidP="00552C58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>
        <w:rPr>
          <w:rFonts w:ascii="Arial" w:hAnsi="Arial" w:cs="Arial"/>
          <w:sz w:val="20"/>
          <w:lang w:val="en-GB" w:eastAsia="fr-FR"/>
        </w:rPr>
        <w:t>Nombre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67C3AD1E" w14:textId="77777777" w:rsidR="003A32BD" w:rsidRPr="00727D9F" w:rsidRDefault="00727D9F" w:rsidP="00727D9F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 w:rsidRPr="00727D9F">
        <w:rPr>
          <w:rFonts w:ascii="Arial" w:hAnsi="Arial" w:cs="Arial"/>
          <w:sz w:val="20"/>
          <w:lang w:val="en-GB" w:eastAsia="fr-FR"/>
        </w:rPr>
        <w:t>Dirección</w:t>
      </w:r>
      <w:proofErr w:type="spellEnd"/>
      <w:r w:rsidR="003A32BD" w:rsidRPr="00727D9F">
        <w:rPr>
          <w:rFonts w:ascii="Arial" w:hAnsi="Arial" w:cs="Arial"/>
          <w:sz w:val="20"/>
          <w:lang w:val="en-GB" w:eastAsia="fr-FR"/>
        </w:rPr>
        <w:t xml:space="preserve">: </w:t>
      </w:r>
      <w:r w:rsidR="003A32BD" w:rsidRPr="00727D9F">
        <w:rPr>
          <w:rFonts w:ascii="Arial" w:hAnsi="Arial" w:cs="Arial"/>
          <w:sz w:val="20"/>
          <w:lang w:val="en-GB" w:eastAsia="fr-FR"/>
        </w:rPr>
        <w:tab/>
      </w:r>
    </w:p>
    <w:p w14:paraId="58D54ECF" w14:textId="77777777" w:rsidR="003A32BD" w:rsidRPr="00727D9F" w:rsidRDefault="003A32BD" w:rsidP="00727D9F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0A3D3F28" w14:textId="77777777" w:rsidR="003A32BD" w:rsidRPr="00727D9F" w:rsidRDefault="003A32BD" w:rsidP="00727D9F">
      <w:pPr>
        <w:widowControl/>
        <w:tabs>
          <w:tab w:val="left" w:leader="dot" w:pos="3402"/>
          <w:tab w:val="left" w:leader="dot" w:pos="6521"/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 xml:space="preserve">Tel.: </w:t>
      </w:r>
      <w:r w:rsidRPr="00727D9F">
        <w:rPr>
          <w:rFonts w:ascii="Arial" w:hAnsi="Arial" w:cs="Arial"/>
          <w:sz w:val="20"/>
          <w:lang w:val="en-GB" w:eastAsia="fr-FR"/>
        </w:rPr>
        <w:tab/>
        <w:t xml:space="preserve"> Fax: </w:t>
      </w:r>
      <w:r w:rsidRPr="00727D9F">
        <w:rPr>
          <w:rFonts w:ascii="Arial" w:hAnsi="Arial" w:cs="Arial"/>
          <w:sz w:val="20"/>
          <w:lang w:val="en-GB" w:eastAsia="fr-FR"/>
        </w:rPr>
        <w:tab/>
        <w:t xml:space="preserve">email: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6AACA0D8" w14:textId="77777777" w:rsidR="003A32BD" w:rsidRDefault="003A32BD" w:rsidP="00727D9F">
      <w:pPr>
        <w:widowControl/>
        <w:tabs>
          <w:tab w:val="left" w:pos="2268"/>
          <w:tab w:val="left" w:leader="dot" w:pos="10065"/>
        </w:tabs>
        <w:spacing w:before="0" w:after="0" w:line="264" w:lineRule="auto"/>
        <w:ind w:left="426" w:right="567"/>
        <w:contextualSpacing w:val="0"/>
        <w:rPr>
          <w:rFonts w:ascii="Arial" w:hAnsi="Arial" w:cs="Arial"/>
          <w:sz w:val="20"/>
          <w:lang w:val="en-GB" w:eastAsia="fr-FR"/>
        </w:rPr>
      </w:pPr>
    </w:p>
    <w:p w14:paraId="7BA36AF6" w14:textId="77777777" w:rsidR="00552C58" w:rsidRPr="00727D9F" w:rsidRDefault="00552C58" w:rsidP="00552C58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proofErr w:type="spellStart"/>
      <w:r>
        <w:rPr>
          <w:rFonts w:ascii="Arial" w:hAnsi="Arial" w:cs="Arial"/>
          <w:sz w:val="20"/>
          <w:lang w:val="en-GB" w:eastAsia="fr-FR"/>
        </w:rPr>
        <w:t>Miembros</w:t>
      </w:r>
      <w:proofErr w:type="spellEnd"/>
      <w:r>
        <w:rPr>
          <w:rFonts w:ascii="Arial" w:hAnsi="Arial" w:cs="Arial"/>
          <w:sz w:val="20"/>
          <w:lang w:val="en-GB" w:eastAsia="fr-FR"/>
        </w:rPr>
        <w:t xml:space="preserve"> que </w:t>
      </w:r>
      <w:proofErr w:type="spellStart"/>
      <w:r>
        <w:rPr>
          <w:rFonts w:ascii="Arial" w:hAnsi="Arial" w:cs="Arial"/>
          <w:sz w:val="20"/>
          <w:lang w:val="en-GB" w:eastAsia="fr-FR"/>
        </w:rPr>
        <w:t>apoyan</w:t>
      </w:r>
      <w:proofErr w:type="spellEnd"/>
      <w:r>
        <w:rPr>
          <w:rFonts w:ascii="Arial" w:hAnsi="Arial" w:cs="Arial"/>
          <w:sz w:val="20"/>
          <w:lang w:val="en-GB" w:eastAsia="fr-FR"/>
        </w:rPr>
        <w:t xml:space="preserve"> la </w:t>
      </w:r>
      <w:proofErr w:type="spellStart"/>
      <w:r>
        <w:rPr>
          <w:rFonts w:ascii="Arial" w:hAnsi="Arial" w:cs="Arial"/>
          <w:sz w:val="20"/>
          <w:lang w:val="en-GB" w:eastAsia="fr-FR"/>
        </w:rPr>
        <w:t>candidatura</w:t>
      </w:r>
      <w:proofErr w:type="spellEnd"/>
      <w:r w:rsidRPr="00727D9F">
        <w:rPr>
          <w:rFonts w:ascii="Arial" w:hAnsi="Arial" w:cs="Arial"/>
          <w:sz w:val="20"/>
          <w:lang w:val="en-GB" w:eastAsia="fr-FR"/>
        </w:rPr>
        <w:t xml:space="preserve">: </w:t>
      </w: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474B602B" w14:textId="77777777" w:rsidR="00552C58" w:rsidRPr="00727D9F" w:rsidRDefault="00552C58" w:rsidP="00552C58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</w:r>
    </w:p>
    <w:p w14:paraId="31B534C1" w14:textId="77777777" w:rsidR="00552C58" w:rsidRPr="00727D9F" w:rsidRDefault="00552C58" w:rsidP="00552C58">
      <w:pPr>
        <w:widowControl/>
        <w:tabs>
          <w:tab w:val="right" w:leader="dot" w:pos="10065"/>
        </w:tabs>
        <w:spacing w:before="0" w:after="0" w:line="264" w:lineRule="auto"/>
        <w:ind w:left="425" w:right="142"/>
        <w:contextualSpacing w:val="0"/>
        <w:rPr>
          <w:rFonts w:ascii="Arial" w:hAnsi="Arial" w:cs="Arial"/>
          <w:sz w:val="20"/>
          <w:lang w:val="en-GB" w:eastAsia="fr-FR"/>
        </w:rPr>
      </w:pPr>
      <w:r w:rsidRPr="00727D9F">
        <w:rPr>
          <w:rFonts w:ascii="Arial" w:hAnsi="Arial" w:cs="Arial"/>
          <w:sz w:val="20"/>
          <w:lang w:val="en-GB" w:eastAsia="fr-FR"/>
        </w:rPr>
        <w:tab/>
      </w:r>
    </w:p>
    <w:sectPr w:rsidR="00552C58" w:rsidRPr="00727D9F" w:rsidSect="0001533F"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</w:endnotePr>
      <w:pgSz w:w="11907" w:h="16840" w:code="9"/>
      <w:pgMar w:top="1134" w:right="1134" w:bottom="1418" w:left="1134" w:header="567" w:footer="3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3474" w14:textId="77777777" w:rsidR="0008072B" w:rsidRDefault="0008072B" w:rsidP="0090543B">
      <w:pPr>
        <w:pStyle w:val="Piedepgina"/>
        <w:rPr>
          <w:lang w:val="en-US"/>
        </w:rPr>
      </w:pPr>
    </w:p>
    <w:p w14:paraId="17082826" w14:textId="77777777" w:rsidR="0008072B" w:rsidRDefault="0008072B" w:rsidP="0090543B"/>
  </w:endnote>
  <w:endnote w:type="continuationSeparator" w:id="0">
    <w:p w14:paraId="22120E08" w14:textId="77777777" w:rsidR="0008072B" w:rsidRDefault="0008072B" w:rsidP="0090543B">
      <w:r>
        <w:continuationSeparator/>
      </w:r>
    </w:p>
  </w:endnote>
  <w:endnote w:type="continuationNotice" w:id="1">
    <w:p w14:paraId="0A301AD7" w14:textId="77777777" w:rsidR="0008072B" w:rsidRDefault="0008072B" w:rsidP="0090543B"/>
    <w:p w14:paraId="7282612D" w14:textId="77777777" w:rsidR="0008072B" w:rsidRDefault="0008072B" w:rsidP="00905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517D" w14:textId="77777777" w:rsidR="005161FC" w:rsidRDefault="005161FC" w:rsidP="0090543B">
    <w:pPr>
      <w:pStyle w:val="Piedepgina"/>
      <w:rPr>
        <w:rStyle w:val="Nmerodepgina"/>
        <w:szCs w:val="24"/>
      </w:rPr>
    </w:pPr>
    <w:r>
      <w:rPr>
        <w:rStyle w:val="Nmerodepgina"/>
        <w:szCs w:val="24"/>
      </w:rPr>
      <w:fldChar w:fldCharType="begin"/>
    </w:r>
    <w:r>
      <w:rPr>
        <w:rStyle w:val="Nmerodepgina"/>
        <w:szCs w:val="24"/>
      </w:rPr>
      <w:instrText xml:space="preserve">PAGE  </w:instrText>
    </w:r>
    <w:r>
      <w:rPr>
        <w:rStyle w:val="Nmerodepgina"/>
        <w:szCs w:val="24"/>
      </w:rPr>
      <w:fldChar w:fldCharType="end"/>
    </w:r>
  </w:p>
  <w:p w14:paraId="60D3229E" w14:textId="77777777" w:rsidR="005161FC" w:rsidRDefault="005161FC" w:rsidP="009054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41E4" w14:textId="77777777" w:rsidR="001F7907" w:rsidRPr="007D20B2" w:rsidRDefault="00F80FBC" w:rsidP="000519A5">
    <w:pPr>
      <w:pStyle w:val="Encabezado"/>
      <w:spacing w:before="0" w:after="0"/>
      <w:jc w:val="center"/>
      <w:rPr>
        <w:noProof/>
        <w:sz w:val="20"/>
        <w:lang w:val="es-ES"/>
      </w:rPr>
    </w:pPr>
    <w:r>
      <w:rPr>
        <w:noProof/>
        <w:sz w:val="20"/>
        <w:lang w:val="es-ES"/>
      </w:rPr>
      <w:t xml:space="preserve">CYTEF </w:t>
    </w:r>
    <w:r w:rsidR="001F7907" w:rsidRPr="007D20B2">
      <w:rPr>
        <w:noProof/>
        <w:sz w:val="20"/>
        <w:lang w:val="es-ES"/>
      </w:rPr>
      <w:t>20</w:t>
    </w:r>
    <w:r>
      <w:rPr>
        <w:noProof/>
        <w:sz w:val="20"/>
        <w:lang w:val="es-ES"/>
      </w:rPr>
      <w:t>2</w:t>
    </w:r>
    <w:r w:rsidR="0095496A">
      <w:rPr>
        <w:noProof/>
        <w:sz w:val="20"/>
        <w:lang w:val="es-ES"/>
      </w:rPr>
      <w:t>4</w:t>
    </w:r>
    <w:r>
      <w:rPr>
        <w:noProof/>
        <w:sz w:val="20"/>
        <w:lang w:val="es-ES"/>
      </w:rPr>
      <w:t xml:space="preserve"> − </w:t>
    </w:r>
    <w:r w:rsidR="001F7907">
      <w:rPr>
        <w:noProof/>
        <w:sz w:val="20"/>
        <w:lang w:val="es-ES"/>
      </w:rPr>
      <w:t>X</w:t>
    </w:r>
    <w:r w:rsidR="0095496A">
      <w:rPr>
        <w:noProof/>
        <w:sz w:val="20"/>
        <w:lang w:val="es-ES"/>
      </w:rPr>
      <w:t>II</w:t>
    </w:r>
    <w:r w:rsidR="001F7907" w:rsidRPr="007D20B2">
      <w:rPr>
        <w:noProof/>
        <w:sz w:val="20"/>
        <w:lang w:val="es-ES"/>
      </w:rPr>
      <w:t xml:space="preserve"> Congreso Ibérico | </w:t>
    </w:r>
    <w:r w:rsidR="0095496A">
      <w:rPr>
        <w:noProof/>
        <w:sz w:val="20"/>
        <w:lang w:val="es-ES"/>
      </w:rPr>
      <w:t>X</w:t>
    </w:r>
    <w:r w:rsidR="001F7907" w:rsidRPr="007D20B2">
      <w:rPr>
        <w:noProof/>
        <w:sz w:val="20"/>
        <w:lang w:val="es-ES"/>
      </w:rPr>
      <w:t xml:space="preserve"> Congreso Iberoamericano de las Ciencias y Técnicas del Frío</w:t>
    </w:r>
  </w:p>
  <w:p w14:paraId="7F959E71" w14:textId="77777777" w:rsidR="001F7907" w:rsidRPr="001F7907" w:rsidRDefault="0095496A" w:rsidP="008E13A0">
    <w:pPr>
      <w:pStyle w:val="Encabezado"/>
      <w:spacing w:before="0" w:after="0"/>
      <w:jc w:val="center"/>
      <w:rPr>
        <w:rStyle w:val="Nmerodepgina"/>
      </w:rPr>
    </w:pPr>
    <w:r>
      <w:rPr>
        <w:noProof/>
        <w:sz w:val="20"/>
      </w:rPr>
      <w:t>Elche</w:t>
    </w:r>
    <w:r w:rsidR="00F80FBC">
      <w:rPr>
        <w:noProof/>
        <w:sz w:val="20"/>
      </w:rPr>
      <w:t xml:space="preserve">, España, </w:t>
    </w:r>
    <w:r>
      <w:rPr>
        <w:noProof/>
        <w:sz w:val="20"/>
      </w:rPr>
      <w:t>26</w:t>
    </w:r>
    <w:r w:rsidR="00F80FBC">
      <w:rPr>
        <w:noProof/>
        <w:sz w:val="20"/>
      </w:rPr>
      <w:t>-</w:t>
    </w:r>
    <w:r>
      <w:rPr>
        <w:noProof/>
        <w:sz w:val="20"/>
      </w:rPr>
      <w:t>28</w:t>
    </w:r>
    <w:r w:rsidR="00F80FBC">
      <w:rPr>
        <w:noProof/>
        <w:sz w:val="20"/>
      </w:rPr>
      <w:t xml:space="preserve"> ju</w:t>
    </w:r>
    <w:r>
      <w:rPr>
        <w:noProof/>
        <w:sz w:val="20"/>
      </w:rPr>
      <w:t>nio</w:t>
    </w:r>
    <w:r w:rsidR="00F80FBC">
      <w:rPr>
        <w:noProof/>
        <w:sz w:val="20"/>
      </w:rPr>
      <w:t>, 202</w:t>
    </w:r>
    <w:r>
      <w:rPr>
        <w:noProof/>
        <w:sz w:val="20"/>
      </w:rPr>
      <w:t>4</w:t>
    </w:r>
  </w:p>
  <w:p w14:paraId="29EC545B" w14:textId="77777777" w:rsidR="005161FC" w:rsidRPr="00473BDD" w:rsidRDefault="005161FC" w:rsidP="008E13A0">
    <w:pPr>
      <w:pStyle w:val="Piedepgina"/>
      <w:spacing w:before="0" w:after="0"/>
      <w:contextualSpacing w:val="0"/>
      <w:jc w:val="right"/>
      <w:rPr>
        <w:rStyle w:val="Nmerodepgina"/>
        <w:noProof/>
        <w:szCs w:val="22"/>
      </w:rPr>
    </w:pPr>
    <w:r w:rsidRPr="00473BDD">
      <w:rPr>
        <w:rStyle w:val="Nmerodepgina"/>
        <w:noProof/>
        <w:szCs w:val="22"/>
      </w:rPr>
      <w:fldChar w:fldCharType="begin"/>
    </w:r>
    <w:r w:rsidRPr="00473BDD">
      <w:rPr>
        <w:rStyle w:val="Nmerodepgina"/>
        <w:noProof/>
        <w:szCs w:val="22"/>
      </w:rPr>
      <w:instrText xml:space="preserve">PAGE  </w:instrText>
    </w:r>
    <w:r w:rsidRPr="00473BDD">
      <w:rPr>
        <w:rStyle w:val="Nmerodepgina"/>
        <w:noProof/>
        <w:szCs w:val="22"/>
      </w:rPr>
      <w:fldChar w:fldCharType="separate"/>
    </w:r>
    <w:r w:rsidR="00166D6B">
      <w:rPr>
        <w:rStyle w:val="Nmerodepgina"/>
        <w:noProof/>
        <w:szCs w:val="22"/>
      </w:rPr>
      <w:t>4</w:t>
    </w:r>
    <w:r w:rsidRPr="00473BDD">
      <w:rPr>
        <w:rStyle w:val="Nmerodepgina"/>
        <w:noProof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479E" w14:textId="77777777" w:rsidR="00F754A4" w:rsidRPr="007D20B2" w:rsidRDefault="00F754A4" w:rsidP="00F754A4">
    <w:pPr>
      <w:pStyle w:val="Encabezado"/>
      <w:spacing w:before="0" w:after="0"/>
      <w:jc w:val="center"/>
      <w:rPr>
        <w:noProof/>
        <w:sz w:val="20"/>
        <w:lang w:val="es-ES"/>
      </w:rPr>
    </w:pPr>
    <w:r>
      <w:rPr>
        <w:noProof/>
        <w:sz w:val="20"/>
        <w:lang w:val="es-ES"/>
      </w:rPr>
      <w:t xml:space="preserve">CYTEF </w:t>
    </w:r>
    <w:r w:rsidRPr="007D20B2">
      <w:rPr>
        <w:noProof/>
        <w:sz w:val="20"/>
        <w:lang w:val="es-ES"/>
      </w:rPr>
      <w:t>20</w:t>
    </w:r>
    <w:r>
      <w:rPr>
        <w:noProof/>
        <w:sz w:val="20"/>
        <w:lang w:val="es-ES"/>
      </w:rPr>
      <w:t>24 − XII</w:t>
    </w:r>
    <w:r w:rsidRPr="007D20B2">
      <w:rPr>
        <w:noProof/>
        <w:sz w:val="20"/>
        <w:lang w:val="es-ES"/>
      </w:rPr>
      <w:t xml:space="preserve"> Congreso Ibérico | </w:t>
    </w:r>
    <w:r>
      <w:rPr>
        <w:noProof/>
        <w:sz w:val="20"/>
        <w:lang w:val="es-ES"/>
      </w:rPr>
      <w:t>X</w:t>
    </w:r>
    <w:r w:rsidRPr="007D20B2">
      <w:rPr>
        <w:noProof/>
        <w:sz w:val="20"/>
        <w:lang w:val="es-ES"/>
      </w:rPr>
      <w:t xml:space="preserve"> Congreso Iberoamericano de Ciencias y Técnicas del Frío</w:t>
    </w:r>
  </w:p>
  <w:p w14:paraId="50C9328B" w14:textId="77777777" w:rsidR="00F754A4" w:rsidRPr="001F7907" w:rsidRDefault="00F754A4" w:rsidP="00F754A4">
    <w:pPr>
      <w:pStyle w:val="Encabezado"/>
      <w:spacing w:before="0" w:after="0"/>
      <w:jc w:val="center"/>
      <w:rPr>
        <w:rStyle w:val="Nmerodepgina"/>
      </w:rPr>
    </w:pPr>
    <w:r>
      <w:rPr>
        <w:noProof/>
        <w:sz w:val="20"/>
      </w:rPr>
      <w:t>Elche, España, 26-28 junio,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F290" w14:textId="77777777" w:rsidR="0008072B" w:rsidRDefault="0008072B" w:rsidP="0090543B">
      <w:r>
        <w:separator/>
      </w:r>
    </w:p>
  </w:footnote>
  <w:footnote w:type="continuationSeparator" w:id="0">
    <w:p w14:paraId="1DA386E3" w14:textId="77777777" w:rsidR="0008072B" w:rsidRDefault="0008072B" w:rsidP="0090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6317" w14:textId="5CEE6E65" w:rsidR="00376584" w:rsidRDefault="00376584" w:rsidP="00831F5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 w15:restartNumberingAfterBreak="0">
    <w:nsid w:val="178F022D"/>
    <w:multiLevelType w:val="hybridMultilevel"/>
    <w:tmpl w:val="2A80B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D41"/>
    <w:multiLevelType w:val="hybridMultilevel"/>
    <w:tmpl w:val="B06EE930"/>
    <w:lvl w:ilvl="0" w:tplc="A7FE55F2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9AA40E84">
      <w:start w:val="1"/>
      <w:numFmt w:val="decimal"/>
      <w:lvlText w:val="[%2]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2" w:tplc="2C260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E8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A4B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2E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E8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4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E6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35779"/>
    <w:multiLevelType w:val="hybridMultilevel"/>
    <w:tmpl w:val="F2565300"/>
    <w:lvl w:ilvl="0" w:tplc="F836B46C">
      <w:numFmt w:val="bullet"/>
      <w:lvlText w:val="•"/>
      <w:lvlJc w:val="left"/>
      <w:pPr>
        <w:ind w:left="3200" w:hanging="71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568"/>
    <w:multiLevelType w:val="hybridMultilevel"/>
    <w:tmpl w:val="90EE6C00"/>
    <w:lvl w:ilvl="0" w:tplc="F836B46C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-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</w:abstractNum>
  <w:abstractNum w:abstractNumId="6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7" w15:restartNumberingAfterBreak="0">
    <w:nsid w:val="48214C66"/>
    <w:multiLevelType w:val="hybridMultilevel"/>
    <w:tmpl w:val="A412D2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6101F"/>
    <w:multiLevelType w:val="hybridMultilevel"/>
    <w:tmpl w:val="3F0E8B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5506B"/>
    <w:multiLevelType w:val="hybridMultilevel"/>
    <w:tmpl w:val="2DB029D6"/>
    <w:lvl w:ilvl="0" w:tplc="63BA5DE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64426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CF3EF8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58CC1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3503BC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B3C6650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43E407A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CEFAEE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474A5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6B3220EC"/>
    <w:multiLevelType w:val="hybridMultilevel"/>
    <w:tmpl w:val="1FB2553E"/>
    <w:lvl w:ilvl="0" w:tplc="F836B46C">
      <w:numFmt w:val="bullet"/>
      <w:lvlText w:val="•"/>
      <w:lvlJc w:val="left"/>
      <w:pPr>
        <w:ind w:left="3200" w:hanging="71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72CC40BE"/>
    <w:multiLevelType w:val="hybridMultilevel"/>
    <w:tmpl w:val="A9E68988"/>
    <w:lvl w:ilvl="0" w:tplc="1A4054B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317E"/>
    <w:multiLevelType w:val="hybridMultilevel"/>
    <w:tmpl w:val="8C5E7186"/>
    <w:lvl w:ilvl="0" w:tplc="2506B2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ocumentProtection w:edit="trackedChange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3E"/>
    <w:rsid w:val="0001533F"/>
    <w:rsid w:val="00020E58"/>
    <w:rsid w:val="000214F8"/>
    <w:rsid w:val="00022BD5"/>
    <w:rsid w:val="00024A11"/>
    <w:rsid w:val="000309DD"/>
    <w:rsid w:val="00033D42"/>
    <w:rsid w:val="00035A14"/>
    <w:rsid w:val="00042D17"/>
    <w:rsid w:val="000519A5"/>
    <w:rsid w:val="00054E40"/>
    <w:rsid w:val="000555BA"/>
    <w:rsid w:val="00061732"/>
    <w:rsid w:val="00061A1D"/>
    <w:rsid w:val="00067E98"/>
    <w:rsid w:val="00070EB3"/>
    <w:rsid w:val="00072261"/>
    <w:rsid w:val="0008072B"/>
    <w:rsid w:val="000850C7"/>
    <w:rsid w:val="000A188D"/>
    <w:rsid w:val="000A1BE5"/>
    <w:rsid w:val="000B3654"/>
    <w:rsid w:val="000C66DB"/>
    <w:rsid w:val="000D17D8"/>
    <w:rsid w:val="000D76A0"/>
    <w:rsid w:val="000E14EA"/>
    <w:rsid w:val="000E1E04"/>
    <w:rsid w:val="000E407C"/>
    <w:rsid w:val="000F1265"/>
    <w:rsid w:val="001158F8"/>
    <w:rsid w:val="00116DC1"/>
    <w:rsid w:val="001202D4"/>
    <w:rsid w:val="00125612"/>
    <w:rsid w:val="00131553"/>
    <w:rsid w:val="00136B65"/>
    <w:rsid w:val="0013744C"/>
    <w:rsid w:val="00143EB2"/>
    <w:rsid w:val="00157B6D"/>
    <w:rsid w:val="00160FFB"/>
    <w:rsid w:val="0016366A"/>
    <w:rsid w:val="00165E0E"/>
    <w:rsid w:val="00166D6B"/>
    <w:rsid w:val="00170092"/>
    <w:rsid w:val="00171717"/>
    <w:rsid w:val="00181F43"/>
    <w:rsid w:val="00195F79"/>
    <w:rsid w:val="001978E5"/>
    <w:rsid w:val="001979A3"/>
    <w:rsid w:val="001A00DB"/>
    <w:rsid w:val="001A3735"/>
    <w:rsid w:val="001A4DED"/>
    <w:rsid w:val="001B000B"/>
    <w:rsid w:val="001B04D3"/>
    <w:rsid w:val="001B4B1F"/>
    <w:rsid w:val="001C56FE"/>
    <w:rsid w:val="001D6B8D"/>
    <w:rsid w:val="001F1B67"/>
    <w:rsid w:val="001F7907"/>
    <w:rsid w:val="00215433"/>
    <w:rsid w:val="0022723F"/>
    <w:rsid w:val="00227A67"/>
    <w:rsid w:val="00232599"/>
    <w:rsid w:val="002367F3"/>
    <w:rsid w:val="002625B9"/>
    <w:rsid w:val="002739C1"/>
    <w:rsid w:val="0028428C"/>
    <w:rsid w:val="00291281"/>
    <w:rsid w:val="00295EDE"/>
    <w:rsid w:val="0029678D"/>
    <w:rsid w:val="002C32AF"/>
    <w:rsid w:val="002C6818"/>
    <w:rsid w:val="002C796D"/>
    <w:rsid w:val="002D0CAC"/>
    <w:rsid w:val="002D39E7"/>
    <w:rsid w:val="002E1CD9"/>
    <w:rsid w:val="002E4F97"/>
    <w:rsid w:val="002F0DFE"/>
    <w:rsid w:val="002F4F13"/>
    <w:rsid w:val="00300A8E"/>
    <w:rsid w:val="00307D16"/>
    <w:rsid w:val="00307FB4"/>
    <w:rsid w:val="00323074"/>
    <w:rsid w:val="003304FE"/>
    <w:rsid w:val="00331819"/>
    <w:rsid w:val="00335FBC"/>
    <w:rsid w:val="00353402"/>
    <w:rsid w:val="0035464C"/>
    <w:rsid w:val="00363EAD"/>
    <w:rsid w:val="00364FA8"/>
    <w:rsid w:val="003715A2"/>
    <w:rsid w:val="0037187A"/>
    <w:rsid w:val="00376584"/>
    <w:rsid w:val="0038189C"/>
    <w:rsid w:val="00385E31"/>
    <w:rsid w:val="00391EA9"/>
    <w:rsid w:val="003A32BD"/>
    <w:rsid w:val="003B1526"/>
    <w:rsid w:val="003B2C61"/>
    <w:rsid w:val="003B5BC0"/>
    <w:rsid w:val="003C7FF5"/>
    <w:rsid w:val="0040028C"/>
    <w:rsid w:val="004048D9"/>
    <w:rsid w:val="0040565E"/>
    <w:rsid w:val="00410A3D"/>
    <w:rsid w:val="00425850"/>
    <w:rsid w:val="00431AB9"/>
    <w:rsid w:val="0044271D"/>
    <w:rsid w:val="00446DE2"/>
    <w:rsid w:val="00454DBD"/>
    <w:rsid w:val="004651A9"/>
    <w:rsid w:val="004672B1"/>
    <w:rsid w:val="004676A7"/>
    <w:rsid w:val="00472A7F"/>
    <w:rsid w:val="00473BDD"/>
    <w:rsid w:val="00475DA5"/>
    <w:rsid w:val="00486BE0"/>
    <w:rsid w:val="00487FDD"/>
    <w:rsid w:val="0049770F"/>
    <w:rsid w:val="004A59A8"/>
    <w:rsid w:val="004B64F8"/>
    <w:rsid w:val="004B7FDE"/>
    <w:rsid w:val="004C30AC"/>
    <w:rsid w:val="004D5050"/>
    <w:rsid w:val="004F030E"/>
    <w:rsid w:val="004F0FAA"/>
    <w:rsid w:val="005038AA"/>
    <w:rsid w:val="00504BCF"/>
    <w:rsid w:val="00514316"/>
    <w:rsid w:val="005161FC"/>
    <w:rsid w:val="00523E56"/>
    <w:rsid w:val="005313F8"/>
    <w:rsid w:val="00540704"/>
    <w:rsid w:val="00543821"/>
    <w:rsid w:val="005508CF"/>
    <w:rsid w:val="00550F6C"/>
    <w:rsid w:val="00552C58"/>
    <w:rsid w:val="00556054"/>
    <w:rsid w:val="00561AC8"/>
    <w:rsid w:val="00572F50"/>
    <w:rsid w:val="0058226B"/>
    <w:rsid w:val="005A5AE9"/>
    <w:rsid w:val="005A5BF5"/>
    <w:rsid w:val="005B32DA"/>
    <w:rsid w:val="005C2629"/>
    <w:rsid w:val="005E03E3"/>
    <w:rsid w:val="005E7CC0"/>
    <w:rsid w:val="005F1E96"/>
    <w:rsid w:val="006377E1"/>
    <w:rsid w:val="00640593"/>
    <w:rsid w:val="0067404C"/>
    <w:rsid w:val="0068052C"/>
    <w:rsid w:val="0068182B"/>
    <w:rsid w:val="00684824"/>
    <w:rsid w:val="00687A07"/>
    <w:rsid w:val="00691B69"/>
    <w:rsid w:val="006A6E60"/>
    <w:rsid w:val="006B5F11"/>
    <w:rsid w:val="006B7373"/>
    <w:rsid w:val="006D05ED"/>
    <w:rsid w:val="006D45AA"/>
    <w:rsid w:val="006D6D61"/>
    <w:rsid w:val="006E61D8"/>
    <w:rsid w:val="006E6C01"/>
    <w:rsid w:val="006F1326"/>
    <w:rsid w:val="006F5A9C"/>
    <w:rsid w:val="0070678A"/>
    <w:rsid w:val="00707E03"/>
    <w:rsid w:val="007111BC"/>
    <w:rsid w:val="00716EDE"/>
    <w:rsid w:val="007209BF"/>
    <w:rsid w:val="00722F24"/>
    <w:rsid w:val="0072410D"/>
    <w:rsid w:val="00725C42"/>
    <w:rsid w:val="00725CDB"/>
    <w:rsid w:val="00727C79"/>
    <w:rsid w:val="00727D9F"/>
    <w:rsid w:val="007362E1"/>
    <w:rsid w:val="00737B56"/>
    <w:rsid w:val="0074187B"/>
    <w:rsid w:val="00746DC2"/>
    <w:rsid w:val="0075245C"/>
    <w:rsid w:val="007542D6"/>
    <w:rsid w:val="00755856"/>
    <w:rsid w:val="00760C52"/>
    <w:rsid w:val="0077382F"/>
    <w:rsid w:val="00777793"/>
    <w:rsid w:val="00793D74"/>
    <w:rsid w:val="0079444A"/>
    <w:rsid w:val="007A32B4"/>
    <w:rsid w:val="007A58E5"/>
    <w:rsid w:val="007B4D6E"/>
    <w:rsid w:val="007D16AE"/>
    <w:rsid w:val="007D20B2"/>
    <w:rsid w:val="007D2CCC"/>
    <w:rsid w:val="007E1F6B"/>
    <w:rsid w:val="007E3B56"/>
    <w:rsid w:val="007E64E4"/>
    <w:rsid w:val="007F4612"/>
    <w:rsid w:val="007F632E"/>
    <w:rsid w:val="007F7759"/>
    <w:rsid w:val="007F7790"/>
    <w:rsid w:val="008006C1"/>
    <w:rsid w:val="00805C7B"/>
    <w:rsid w:val="00812E2C"/>
    <w:rsid w:val="00822A7F"/>
    <w:rsid w:val="00831740"/>
    <w:rsid w:val="00831F58"/>
    <w:rsid w:val="00833963"/>
    <w:rsid w:val="00841076"/>
    <w:rsid w:val="00870818"/>
    <w:rsid w:val="00877F10"/>
    <w:rsid w:val="008A4D6E"/>
    <w:rsid w:val="008C19FB"/>
    <w:rsid w:val="008D0D0E"/>
    <w:rsid w:val="008D77BE"/>
    <w:rsid w:val="008E13A0"/>
    <w:rsid w:val="008E1C72"/>
    <w:rsid w:val="008E6CFD"/>
    <w:rsid w:val="0090335E"/>
    <w:rsid w:val="00903620"/>
    <w:rsid w:val="0090543B"/>
    <w:rsid w:val="00912C44"/>
    <w:rsid w:val="00920F52"/>
    <w:rsid w:val="00926511"/>
    <w:rsid w:val="009337AE"/>
    <w:rsid w:val="00941E7F"/>
    <w:rsid w:val="009440AC"/>
    <w:rsid w:val="0095496A"/>
    <w:rsid w:val="0096060D"/>
    <w:rsid w:val="00962140"/>
    <w:rsid w:val="00964231"/>
    <w:rsid w:val="00965CA3"/>
    <w:rsid w:val="00980438"/>
    <w:rsid w:val="00993CBC"/>
    <w:rsid w:val="00997E8B"/>
    <w:rsid w:val="00997F81"/>
    <w:rsid w:val="009A6827"/>
    <w:rsid w:val="009B4487"/>
    <w:rsid w:val="009B45AD"/>
    <w:rsid w:val="009B4EAA"/>
    <w:rsid w:val="009B7334"/>
    <w:rsid w:val="009D0C7D"/>
    <w:rsid w:val="009D4053"/>
    <w:rsid w:val="009F09D6"/>
    <w:rsid w:val="00A04715"/>
    <w:rsid w:val="00A11665"/>
    <w:rsid w:val="00A21F03"/>
    <w:rsid w:val="00A23D37"/>
    <w:rsid w:val="00A324FC"/>
    <w:rsid w:val="00A4164B"/>
    <w:rsid w:val="00A459D2"/>
    <w:rsid w:val="00A47D15"/>
    <w:rsid w:val="00A55C3E"/>
    <w:rsid w:val="00A572B9"/>
    <w:rsid w:val="00A62A59"/>
    <w:rsid w:val="00A65A18"/>
    <w:rsid w:val="00A67811"/>
    <w:rsid w:val="00A90046"/>
    <w:rsid w:val="00AA01D3"/>
    <w:rsid w:val="00AA26C8"/>
    <w:rsid w:val="00AA51D9"/>
    <w:rsid w:val="00AB6828"/>
    <w:rsid w:val="00AC4C21"/>
    <w:rsid w:val="00AC5433"/>
    <w:rsid w:val="00AF3132"/>
    <w:rsid w:val="00AF702C"/>
    <w:rsid w:val="00B01A4E"/>
    <w:rsid w:val="00B03E78"/>
    <w:rsid w:val="00B15426"/>
    <w:rsid w:val="00B2683E"/>
    <w:rsid w:val="00B301FD"/>
    <w:rsid w:val="00B34401"/>
    <w:rsid w:val="00B36115"/>
    <w:rsid w:val="00B7695D"/>
    <w:rsid w:val="00B836E3"/>
    <w:rsid w:val="00B93910"/>
    <w:rsid w:val="00B958C4"/>
    <w:rsid w:val="00BA2FDE"/>
    <w:rsid w:val="00BA5FDB"/>
    <w:rsid w:val="00BB15BB"/>
    <w:rsid w:val="00BE0FD8"/>
    <w:rsid w:val="00BE6260"/>
    <w:rsid w:val="00BF0DC1"/>
    <w:rsid w:val="00BF2532"/>
    <w:rsid w:val="00C0310E"/>
    <w:rsid w:val="00C12CE9"/>
    <w:rsid w:val="00C167F4"/>
    <w:rsid w:val="00C200B4"/>
    <w:rsid w:val="00C25497"/>
    <w:rsid w:val="00C35D6F"/>
    <w:rsid w:val="00C4000D"/>
    <w:rsid w:val="00C55B66"/>
    <w:rsid w:val="00C563A5"/>
    <w:rsid w:val="00C61D56"/>
    <w:rsid w:val="00C70E37"/>
    <w:rsid w:val="00C8782A"/>
    <w:rsid w:val="00C90A85"/>
    <w:rsid w:val="00C94764"/>
    <w:rsid w:val="00CA1343"/>
    <w:rsid w:val="00CA1933"/>
    <w:rsid w:val="00CB06B1"/>
    <w:rsid w:val="00CB47DD"/>
    <w:rsid w:val="00CC2ECA"/>
    <w:rsid w:val="00CD2141"/>
    <w:rsid w:val="00CE64FC"/>
    <w:rsid w:val="00D02454"/>
    <w:rsid w:val="00D03982"/>
    <w:rsid w:val="00D1055F"/>
    <w:rsid w:val="00D21D7F"/>
    <w:rsid w:val="00D231F8"/>
    <w:rsid w:val="00D23286"/>
    <w:rsid w:val="00D27407"/>
    <w:rsid w:val="00D31C52"/>
    <w:rsid w:val="00D531F2"/>
    <w:rsid w:val="00D5348C"/>
    <w:rsid w:val="00D57C5F"/>
    <w:rsid w:val="00D6081F"/>
    <w:rsid w:val="00D62A1A"/>
    <w:rsid w:val="00D710C9"/>
    <w:rsid w:val="00D74DCE"/>
    <w:rsid w:val="00D819A2"/>
    <w:rsid w:val="00D86231"/>
    <w:rsid w:val="00D8647B"/>
    <w:rsid w:val="00DA20CD"/>
    <w:rsid w:val="00DC168C"/>
    <w:rsid w:val="00DC6188"/>
    <w:rsid w:val="00DE273A"/>
    <w:rsid w:val="00DF0091"/>
    <w:rsid w:val="00DF2F56"/>
    <w:rsid w:val="00DF3A73"/>
    <w:rsid w:val="00E01444"/>
    <w:rsid w:val="00E106BB"/>
    <w:rsid w:val="00E374C0"/>
    <w:rsid w:val="00E443A3"/>
    <w:rsid w:val="00E46F62"/>
    <w:rsid w:val="00E50324"/>
    <w:rsid w:val="00E6006F"/>
    <w:rsid w:val="00E62644"/>
    <w:rsid w:val="00E8229F"/>
    <w:rsid w:val="00E9373A"/>
    <w:rsid w:val="00EA1093"/>
    <w:rsid w:val="00EA446F"/>
    <w:rsid w:val="00EA4582"/>
    <w:rsid w:val="00EA4723"/>
    <w:rsid w:val="00EC67CB"/>
    <w:rsid w:val="00ED0883"/>
    <w:rsid w:val="00EE5735"/>
    <w:rsid w:val="00EF28E6"/>
    <w:rsid w:val="00F03232"/>
    <w:rsid w:val="00F1317B"/>
    <w:rsid w:val="00F148C8"/>
    <w:rsid w:val="00F324B7"/>
    <w:rsid w:val="00F32789"/>
    <w:rsid w:val="00F40C13"/>
    <w:rsid w:val="00F42088"/>
    <w:rsid w:val="00F444BC"/>
    <w:rsid w:val="00F54878"/>
    <w:rsid w:val="00F572E1"/>
    <w:rsid w:val="00F62AC1"/>
    <w:rsid w:val="00F71EE1"/>
    <w:rsid w:val="00F754A4"/>
    <w:rsid w:val="00F80FBC"/>
    <w:rsid w:val="00F85BC5"/>
    <w:rsid w:val="00F86C41"/>
    <w:rsid w:val="00F87693"/>
    <w:rsid w:val="00FA38A1"/>
    <w:rsid w:val="00FA4508"/>
    <w:rsid w:val="00FB0954"/>
    <w:rsid w:val="00FB2A70"/>
    <w:rsid w:val="00FC1FA0"/>
    <w:rsid w:val="00FC731D"/>
    <w:rsid w:val="00FD077C"/>
    <w:rsid w:val="00FD456D"/>
    <w:rsid w:val="00FD5A4D"/>
    <w:rsid w:val="00FE299A"/>
    <w:rsid w:val="00FE332D"/>
    <w:rsid w:val="00FE3FB4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51EDF"/>
  <w15:chartTrackingRefBased/>
  <w15:docId w15:val="{F5ECF6B7-6033-4785-9342-28333ABE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 w:qFormat="1"/>
    <w:lsdException w:name="heading 2" w:locked="1" w:uiPriority="0"/>
    <w:lsdException w:name="heading 3" w:locked="1" w:uiPriority="0"/>
    <w:lsdException w:name="heading 4" w:locked="1" w:uiPriority="0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principal"/>
    <w:rsid w:val="00A459D2"/>
    <w:pPr>
      <w:widowControl w:val="0"/>
      <w:spacing w:before="120" w:after="120"/>
      <w:contextualSpacing/>
      <w:jc w:val="both"/>
    </w:pPr>
    <w:rPr>
      <w:sz w:val="22"/>
      <w:lang w:val="pt-PT" w:eastAsia="pt-PT"/>
    </w:rPr>
  </w:style>
  <w:style w:type="paragraph" w:styleId="Ttulo1">
    <w:name w:val="heading 1"/>
    <w:basedOn w:val="Normal"/>
    <w:next w:val="Normal"/>
    <w:link w:val="Ttulo1Car"/>
    <w:qFormat/>
    <w:locked/>
    <w:rsid w:val="003B2C61"/>
    <w:pPr>
      <w:tabs>
        <w:tab w:val="left" w:pos="426"/>
      </w:tabs>
      <w:spacing w:before="240"/>
      <w:jc w:val="left"/>
      <w:outlineLvl w:val="0"/>
    </w:pPr>
    <w:rPr>
      <w:b/>
      <w:caps/>
      <w:szCs w:val="22"/>
      <w:lang w:val="es-ES"/>
    </w:rPr>
  </w:style>
  <w:style w:type="paragraph" w:styleId="Ttulo2">
    <w:name w:val="heading 2"/>
    <w:basedOn w:val="Epgrafe2COMNI"/>
    <w:next w:val="Normal"/>
    <w:link w:val="Ttulo2Car"/>
    <w:locked/>
    <w:rsid w:val="003B2C61"/>
    <w:pPr>
      <w:jc w:val="both"/>
      <w:outlineLvl w:val="1"/>
    </w:pPr>
    <w:rPr>
      <w:spacing w:val="4"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uiPriority w:val="99"/>
    <w:rsid w:val="000B3654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ar"/>
    <w:uiPriority w:val="99"/>
    <w:rsid w:val="000B3654"/>
    <w:pPr>
      <w:keepNext/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aliases w:val="Título 5 Car,Cabeçalho 5 Carácter1 Car,Cabeçalho 5 Carácter Carácter Car,Título 5 Carácter Carácter Carácter Car"/>
    <w:basedOn w:val="Normal"/>
    <w:next w:val="Normal"/>
    <w:link w:val="Hipervnculovisitado"/>
    <w:uiPriority w:val="99"/>
    <w:rsid w:val="000B3654"/>
    <w:p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uiPriority w:val="99"/>
    <w:rsid w:val="000B3654"/>
    <w:p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uiPriority w:val="99"/>
    <w:rsid w:val="000B3654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ar"/>
    <w:uiPriority w:val="99"/>
    <w:rsid w:val="000B3654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ar"/>
    <w:uiPriority w:val="99"/>
    <w:rsid w:val="000B365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B2C61"/>
    <w:rPr>
      <w:b/>
      <w:caps/>
      <w:sz w:val="22"/>
      <w:szCs w:val="22"/>
      <w:lang w:eastAsia="pt-PT"/>
    </w:rPr>
  </w:style>
  <w:style w:type="paragraph" w:customStyle="1" w:styleId="Epgrafe2COMNI">
    <w:name w:val="Epígrafe 2. COMNI"/>
    <w:basedOn w:val="NormalCOMNI"/>
    <w:uiPriority w:val="99"/>
    <w:rsid w:val="000B365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NormalCOMNI">
    <w:name w:val="Normal. COMNI"/>
    <w:link w:val="NormalCOMNICar"/>
    <w:uiPriority w:val="99"/>
    <w:rsid w:val="000B3654"/>
    <w:pPr>
      <w:widowControl w:val="0"/>
      <w:ind w:firstLine="284"/>
      <w:jc w:val="both"/>
    </w:pPr>
    <w:rPr>
      <w:sz w:val="24"/>
      <w:lang w:val="es-ES_tradnl" w:eastAsia="pt-PT"/>
    </w:rPr>
  </w:style>
  <w:style w:type="character" w:customStyle="1" w:styleId="NormalCOMNICar">
    <w:name w:val="Normal. COMNI Car"/>
    <w:link w:val="NormalCOMNI"/>
    <w:uiPriority w:val="99"/>
    <w:rsid w:val="005A5BF5"/>
    <w:rPr>
      <w:sz w:val="24"/>
      <w:lang w:val="es-ES_tradnl" w:eastAsia="pt-PT"/>
    </w:rPr>
  </w:style>
  <w:style w:type="character" w:customStyle="1" w:styleId="Ttulo2Car">
    <w:name w:val="Título 2 Car"/>
    <w:link w:val="Ttulo2"/>
    <w:rsid w:val="003B2C61"/>
    <w:rPr>
      <w:b/>
      <w:spacing w:val="4"/>
      <w:sz w:val="22"/>
      <w:szCs w:val="22"/>
      <w:lang w:eastAsia="pt-PT"/>
    </w:rPr>
  </w:style>
  <w:style w:type="character" w:customStyle="1" w:styleId="Ttulo3Car">
    <w:name w:val="Título 3 Car"/>
    <w:link w:val="Ttulo3"/>
    <w:uiPriority w:val="99"/>
    <w:semiHidden/>
    <w:locked/>
    <w:rsid w:val="000B3654"/>
    <w:rPr>
      <w:rFonts w:ascii="Times New Roman" w:hAnsi="Times New Roman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0B3654"/>
    <w:rPr>
      <w:rFonts w:ascii="Times New Roman" w:hAnsi="Times New Roman" w:cs="Times New Roman"/>
      <w:b/>
      <w:bCs/>
      <w:sz w:val="28"/>
      <w:szCs w:val="28"/>
      <w:lang w:val="es-ES_tradnl"/>
    </w:rPr>
  </w:style>
  <w:style w:type="character" w:styleId="Hipervnculovisitado">
    <w:name w:val="FollowedHyperlink"/>
    <w:aliases w:val="Título 5 Car1,Título 5 Car Car,Cabeçalho 5 Carácter1 Car Car,Cabeçalho 5 Carácter Carácter Car Car,Título 5 Carácter Carácter Carácter Car Car"/>
    <w:link w:val="Ttulo5"/>
    <w:uiPriority w:val="99"/>
    <w:locked/>
    <w:rsid w:val="000B3654"/>
    <w:rPr>
      <w:rFonts w:ascii="Times New Roman" w:hAnsi="Times New Roman" w:cs="Times New Roman"/>
      <w:noProof/>
      <w:color w:val="000000"/>
      <w:sz w:val="24"/>
      <w:u w:val="none"/>
    </w:rPr>
  </w:style>
  <w:style w:type="character" w:customStyle="1" w:styleId="Ttulo6Car">
    <w:name w:val="Título 6 Car"/>
    <w:link w:val="Ttulo6"/>
    <w:uiPriority w:val="99"/>
    <w:semiHidden/>
    <w:locked/>
    <w:rsid w:val="000B3654"/>
    <w:rPr>
      <w:rFonts w:ascii="Times New Roman" w:hAnsi="Times New Roman" w:cs="Times New Roman"/>
      <w:b/>
      <w:bCs/>
      <w:lang w:val="es-ES_tradnl"/>
    </w:rPr>
  </w:style>
  <w:style w:type="character" w:customStyle="1" w:styleId="Ttulo7Car">
    <w:name w:val="Título 7 Car"/>
    <w:link w:val="Ttulo7"/>
    <w:uiPriority w:val="99"/>
    <w:semiHidden/>
    <w:locked/>
    <w:rsid w:val="000B3654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9"/>
    <w:semiHidden/>
    <w:locked/>
    <w:rsid w:val="000B3654"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9"/>
    <w:semiHidden/>
    <w:locked/>
    <w:rsid w:val="000B3654"/>
    <w:rPr>
      <w:rFonts w:ascii="Times New Roman" w:hAnsi="Times New Roman" w:cs="Times New Roman"/>
      <w:lang w:val="es-ES_tradnl"/>
    </w:rPr>
  </w:style>
  <w:style w:type="character" w:customStyle="1" w:styleId="Heading5Char">
    <w:name w:val="Heading 5 Char"/>
    <w:uiPriority w:val="99"/>
    <w:semiHidden/>
    <w:locked/>
    <w:rsid w:val="000B3654"/>
    <w:rPr>
      <w:rFonts w:ascii="Times New Roman" w:hAnsi="Times New Roman" w:cs="Times New Roman"/>
      <w:b/>
      <w:bCs/>
      <w:i/>
      <w:iCs/>
      <w:sz w:val="26"/>
      <w:szCs w:val="26"/>
      <w:lang w:val="es-ES_tradnl"/>
    </w:rPr>
  </w:style>
  <w:style w:type="character" w:styleId="Refdenotaalpie">
    <w:name w:val="footnote reference"/>
    <w:uiPriority w:val="99"/>
    <w:semiHidden/>
    <w:rsid w:val="000B3654"/>
    <w:rPr>
      <w:rFonts w:cs="Times New Roman"/>
      <w:vertAlign w:val="superscript"/>
      <w:lang w:val="es-ES_tradnl"/>
    </w:rPr>
  </w:style>
  <w:style w:type="character" w:styleId="Refdenotaalfinal">
    <w:name w:val="endnote reference"/>
    <w:uiPriority w:val="99"/>
    <w:semiHidden/>
    <w:rsid w:val="000B3654"/>
    <w:rPr>
      <w:rFonts w:cs="Times New Roman"/>
      <w:vertAlign w:val="baseline"/>
      <w:lang w:val="es-ES_tradnl"/>
    </w:rPr>
  </w:style>
  <w:style w:type="paragraph" w:styleId="Piedepgina">
    <w:name w:val="footer"/>
    <w:basedOn w:val="Normal"/>
    <w:link w:val="PiedepginaCar"/>
    <w:uiPriority w:val="99"/>
    <w:rsid w:val="000B3654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link w:val="Piedepgina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TtuloRefCOMNI">
    <w:name w:val="Título Ref. COMNI"/>
    <w:basedOn w:val="Epgrafe1COMNI"/>
    <w:uiPriority w:val="99"/>
    <w:rsid w:val="000B3654"/>
    <w:pPr>
      <w:tabs>
        <w:tab w:val="clear" w:pos="360"/>
      </w:tabs>
    </w:pPr>
  </w:style>
  <w:style w:type="paragraph" w:customStyle="1" w:styleId="Epgrafe1COMNI">
    <w:name w:val="Epígrafe 1. COMNI"/>
    <w:basedOn w:val="NormalCOMNI"/>
    <w:uiPriority w:val="99"/>
    <w:rsid w:val="000B365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styleId="Mapadeldocumento">
    <w:name w:val="Document Map"/>
    <w:basedOn w:val="Normal"/>
    <w:link w:val="MapadeldocumentoCar"/>
    <w:uiPriority w:val="99"/>
    <w:semiHidden/>
    <w:rsid w:val="000B3654"/>
    <w:pPr>
      <w:shd w:val="clear" w:color="auto" w:fill="000080"/>
    </w:pPr>
  </w:style>
  <w:style w:type="character" w:customStyle="1" w:styleId="MapadeldocumentoCar">
    <w:name w:val="Mapa del documento Car"/>
    <w:link w:val="Mapadeldocumento"/>
    <w:uiPriority w:val="99"/>
    <w:semiHidden/>
    <w:locked/>
    <w:rsid w:val="000B3654"/>
    <w:rPr>
      <w:rFonts w:cs="Times New Roman"/>
      <w:sz w:val="2"/>
      <w:lang w:val="es-ES_tradnl"/>
    </w:rPr>
  </w:style>
  <w:style w:type="paragraph" w:customStyle="1" w:styleId="TtuloArtCOMNI">
    <w:name w:val="Título Art. COMNI"/>
    <w:basedOn w:val="NormalCOMNI"/>
    <w:link w:val="TtuloArtCOMNICar"/>
    <w:uiPriority w:val="99"/>
    <w:rsid w:val="000B3654"/>
    <w:pPr>
      <w:spacing w:after="240"/>
      <w:ind w:firstLine="0"/>
      <w:jc w:val="center"/>
    </w:pPr>
    <w:rPr>
      <w:b/>
      <w:caps/>
      <w:sz w:val="28"/>
    </w:rPr>
  </w:style>
  <w:style w:type="character" w:customStyle="1" w:styleId="TtuloArtCOMNICar">
    <w:name w:val="Título Art. COMNI Car"/>
    <w:link w:val="TtuloArtCOMNI"/>
    <w:uiPriority w:val="99"/>
    <w:rsid w:val="005A5BF5"/>
    <w:rPr>
      <w:b/>
      <w:caps/>
      <w:sz w:val="28"/>
      <w:lang w:val="es-ES_tradnl" w:eastAsia="pt-PT"/>
    </w:rPr>
  </w:style>
  <w:style w:type="paragraph" w:customStyle="1" w:styleId="FiliacinCOMNI">
    <w:name w:val="Filiación.COMNI"/>
    <w:basedOn w:val="NormalCOMNI"/>
    <w:link w:val="FiliacinCOMNICar"/>
    <w:uiPriority w:val="99"/>
    <w:rsid w:val="000B3654"/>
    <w:pPr>
      <w:tabs>
        <w:tab w:val="left" w:pos="142"/>
      </w:tabs>
      <w:ind w:firstLine="0"/>
      <w:jc w:val="center"/>
    </w:pPr>
    <w:rPr>
      <w:sz w:val="22"/>
    </w:rPr>
  </w:style>
  <w:style w:type="character" w:customStyle="1" w:styleId="FiliacinCOMNICar">
    <w:name w:val="Filiación.COMNI Car"/>
    <w:link w:val="FiliacinCOMNI"/>
    <w:uiPriority w:val="99"/>
    <w:rsid w:val="002F0DFE"/>
    <w:rPr>
      <w:sz w:val="22"/>
      <w:lang w:val="es-ES_tradnl" w:eastAsia="pt-PT"/>
    </w:rPr>
  </w:style>
  <w:style w:type="paragraph" w:customStyle="1" w:styleId="ResumenCOMNI">
    <w:name w:val="Resumen. COMNI"/>
    <w:basedOn w:val="NormalCOMNI"/>
    <w:uiPriority w:val="99"/>
    <w:rsid w:val="000B3654"/>
    <w:pPr>
      <w:spacing w:before="240"/>
      <w:ind w:firstLine="0"/>
    </w:pPr>
  </w:style>
  <w:style w:type="paragraph" w:customStyle="1" w:styleId="Cabecera1COMNI">
    <w:name w:val="Cabecera 1. COMNI"/>
    <w:uiPriority w:val="99"/>
    <w:rsid w:val="000B3654"/>
    <w:pPr>
      <w:widowControl w:val="0"/>
      <w:jc w:val="right"/>
    </w:pPr>
    <w:rPr>
      <w:sz w:val="16"/>
      <w:lang w:val="es-ES_tradnl" w:eastAsia="pt-PT"/>
    </w:rPr>
  </w:style>
  <w:style w:type="paragraph" w:customStyle="1" w:styleId="Cabecera2COMNI">
    <w:name w:val="Cabecera 2. COMNI"/>
    <w:basedOn w:val="Cabecera1COMNI"/>
    <w:uiPriority w:val="99"/>
    <w:rsid w:val="000B3654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uiPriority w:val="99"/>
    <w:rsid w:val="000B3654"/>
    <w:pPr>
      <w:jc w:val="center"/>
    </w:pPr>
  </w:style>
  <w:style w:type="paragraph" w:customStyle="1" w:styleId="NormalWCCM">
    <w:name w:val="Normal WCCM"/>
    <w:uiPriority w:val="99"/>
    <w:rsid w:val="000B3654"/>
    <w:pPr>
      <w:widowControl w:val="0"/>
      <w:autoSpaceDE w:val="0"/>
      <w:autoSpaceDN w:val="0"/>
      <w:ind w:firstLine="284"/>
      <w:jc w:val="both"/>
    </w:pPr>
    <w:rPr>
      <w:szCs w:val="24"/>
      <w:lang w:val="en-US" w:eastAsia="pt-PT"/>
    </w:rPr>
  </w:style>
  <w:style w:type="paragraph" w:styleId="Textonotaalfinal">
    <w:name w:val="endnote text"/>
    <w:basedOn w:val="Normal"/>
    <w:link w:val="TextonotaalfinalCar"/>
    <w:uiPriority w:val="99"/>
    <w:semiHidden/>
    <w:rsid w:val="000B3654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customStyle="1" w:styleId="LiteWCCM">
    <w:name w:val="Lite WCCM"/>
    <w:basedOn w:val="NormalWCCM"/>
    <w:uiPriority w:val="99"/>
    <w:rsid w:val="000B3654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ipervnculo">
    <w:name w:val="Hyperlink"/>
    <w:uiPriority w:val="99"/>
    <w:rsid w:val="000B3654"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TtulopalabrasclaveCYTEF">
    <w:name w:val="Título palabras clave CYTEF"/>
    <w:basedOn w:val="PChaveResumo-MECOMP"/>
    <w:link w:val="TtulopalabrasclaveCYTEFCar"/>
    <w:qFormat/>
    <w:rsid w:val="00A459D2"/>
    <w:rPr>
      <w:b/>
      <w:szCs w:val="22"/>
      <w:lang w:val="es-ES"/>
    </w:rPr>
  </w:style>
  <w:style w:type="paragraph" w:customStyle="1" w:styleId="PChaveResumo-MECOMP">
    <w:name w:val="P.Chave.Resumo-MECOMP"/>
    <w:basedOn w:val="Normal"/>
    <w:link w:val="PChaveResumo-MECOMPCar"/>
    <w:uiPriority w:val="99"/>
    <w:rsid w:val="000B3654"/>
    <w:pPr>
      <w:spacing w:before="240" w:line="280" w:lineRule="exact"/>
    </w:pPr>
  </w:style>
  <w:style w:type="character" w:customStyle="1" w:styleId="PChaveResumo-MECOMPCar">
    <w:name w:val="P.Chave.Resumo-MECOMP Car"/>
    <w:link w:val="PChaveResumo-MECOMP"/>
    <w:uiPriority w:val="99"/>
    <w:rsid w:val="00A459D2"/>
    <w:rPr>
      <w:sz w:val="22"/>
      <w:lang w:val="pt-PT" w:eastAsia="pt-PT"/>
    </w:rPr>
  </w:style>
  <w:style w:type="character" w:customStyle="1" w:styleId="TtulopalabrasclaveCYTEFCar">
    <w:name w:val="Título palabras clave CYTEF Car"/>
    <w:link w:val="TtulopalabrasclaveCYTEF"/>
    <w:rsid w:val="00A459D2"/>
    <w:rPr>
      <w:b/>
      <w:sz w:val="22"/>
      <w:szCs w:val="22"/>
      <w:lang w:val="pt-PT" w:eastAsia="pt-PT"/>
    </w:rPr>
  </w:style>
  <w:style w:type="paragraph" w:styleId="Encabezado">
    <w:name w:val="header"/>
    <w:basedOn w:val="Normal"/>
    <w:link w:val="EncabezadoCar"/>
    <w:uiPriority w:val="99"/>
    <w:rsid w:val="000B3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B3654"/>
    <w:rPr>
      <w:rFonts w:cs="Times New Roman"/>
      <w:sz w:val="20"/>
      <w:szCs w:val="20"/>
      <w:lang w:val="es-ES_tradnl"/>
    </w:rPr>
  </w:style>
  <w:style w:type="paragraph" w:customStyle="1" w:styleId="AutoresCOMNI">
    <w:name w:val="Autores. COMNI"/>
    <w:basedOn w:val="NormalCOMNI"/>
    <w:link w:val="AutoresCOMNICar"/>
    <w:uiPriority w:val="99"/>
    <w:rsid w:val="000B3654"/>
    <w:pPr>
      <w:spacing w:after="240"/>
      <w:ind w:firstLine="0"/>
      <w:jc w:val="center"/>
      <w:outlineLvl w:val="0"/>
    </w:pPr>
    <w:rPr>
      <w:b/>
    </w:rPr>
  </w:style>
  <w:style w:type="character" w:customStyle="1" w:styleId="AutoresCOMNICar">
    <w:name w:val="Autores. COMNI Car"/>
    <w:link w:val="AutoresCOMNI"/>
    <w:uiPriority w:val="99"/>
    <w:rsid w:val="001978E5"/>
    <w:rPr>
      <w:b/>
      <w:sz w:val="24"/>
      <w:lang w:val="es-ES_tradnl" w:eastAsia="pt-PT"/>
    </w:rPr>
  </w:style>
  <w:style w:type="character" w:styleId="Nmerodepgina">
    <w:name w:val="page number"/>
    <w:uiPriority w:val="99"/>
    <w:rsid w:val="000B3654"/>
    <w:rPr>
      <w:rFonts w:cs="Times New Roman"/>
    </w:rPr>
  </w:style>
  <w:style w:type="paragraph" w:customStyle="1" w:styleId="PieFigoTablaCOMNI">
    <w:name w:val="Pie Fig. o Tabla. COMNI"/>
    <w:basedOn w:val="NormalCOMNI"/>
    <w:link w:val="PieFigoTablaCOMNICar"/>
    <w:uiPriority w:val="99"/>
    <w:rsid w:val="000B3654"/>
    <w:pPr>
      <w:spacing w:before="120" w:after="240"/>
      <w:jc w:val="center"/>
    </w:pPr>
    <w:rPr>
      <w:sz w:val="20"/>
    </w:rPr>
  </w:style>
  <w:style w:type="character" w:customStyle="1" w:styleId="PieFigoTablaCOMNICar">
    <w:name w:val="Pie Fig. o Tabla. COMNI Car"/>
    <w:basedOn w:val="NormalCOMNICar"/>
    <w:link w:val="PieFigoTablaCOMNI"/>
    <w:uiPriority w:val="99"/>
    <w:rsid w:val="00300A8E"/>
    <w:rPr>
      <w:sz w:val="24"/>
      <w:lang w:val="es-ES_tradnl" w:eastAsia="pt-PT"/>
    </w:rPr>
  </w:style>
  <w:style w:type="paragraph" w:styleId="Textoindependiente">
    <w:name w:val="Body Text"/>
    <w:basedOn w:val="Normal"/>
    <w:link w:val="TextoindependienteCar"/>
    <w:uiPriority w:val="99"/>
    <w:rsid w:val="000B3654"/>
  </w:style>
  <w:style w:type="character" w:customStyle="1" w:styleId="TextoindependienteCar">
    <w:name w:val="Texto independiente Car"/>
    <w:link w:val="Textoindependiente"/>
    <w:uiPriority w:val="99"/>
    <w:semiHidden/>
    <w:locked/>
    <w:rsid w:val="000B3654"/>
    <w:rPr>
      <w:rFonts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0B3654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B3654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tw4winMark">
    <w:name w:val="tw4winMark"/>
    <w:uiPriority w:val="99"/>
    <w:rsid w:val="000B365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B365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B3654"/>
    <w:rPr>
      <w:color w:val="0000FF"/>
    </w:rPr>
  </w:style>
  <w:style w:type="character" w:customStyle="1" w:styleId="tw4winPopup">
    <w:name w:val="tw4winPopup"/>
    <w:uiPriority w:val="99"/>
    <w:rsid w:val="000B365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B365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B365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B365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B3654"/>
    <w:rPr>
      <w:rFonts w:ascii="Courier New" w:hAnsi="Courier New"/>
      <w:noProof/>
      <w:color w:val="800000"/>
    </w:rPr>
  </w:style>
  <w:style w:type="character" w:styleId="Refdecomentario">
    <w:name w:val="annotation reference"/>
    <w:uiPriority w:val="99"/>
    <w:semiHidden/>
    <w:rsid w:val="002E1CD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E1CD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E1CD9"/>
    <w:rPr>
      <w:rFonts w:ascii="Times New Roman" w:hAnsi="Times New Roman" w:cs="Times New Roman"/>
      <w:snapToGrid w:val="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E1CD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E1CD9"/>
    <w:rPr>
      <w:rFonts w:ascii="Times New Roman" w:hAnsi="Times New Roman" w:cs="Times New Roman"/>
      <w:b/>
      <w:bCs/>
      <w:snapToGrid w:val="0"/>
      <w:lang w:val="es-ES_tradnl"/>
    </w:rPr>
  </w:style>
  <w:style w:type="paragraph" w:customStyle="1" w:styleId="TITULOARTICULO">
    <w:name w:val="TITULO_ARTICULO"/>
    <w:basedOn w:val="TtuloArtCOMNI"/>
    <w:link w:val="TITULOARTICULOCar"/>
    <w:qFormat/>
    <w:rsid w:val="005A5BF5"/>
    <w:rPr>
      <w:caps w:val="0"/>
      <w:spacing w:val="4"/>
      <w:szCs w:val="24"/>
      <w:lang w:val="es-ES"/>
    </w:rPr>
  </w:style>
  <w:style w:type="character" w:customStyle="1" w:styleId="TITULOARTICULOCar">
    <w:name w:val="TITULO_ARTICULO Car"/>
    <w:link w:val="TITULOARTICULO"/>
    <w:rsid w:val="005A5BF5"/>
    <w:rPr>
      <w:b/>
      <w:caps w:val="0"/>
      <w:spacing w:val="4"/>
      <w:sz w:val="28"/>
      <w:szCs w:val="24"/>
      <w:lang w:val="es-ES_tradnl" w:eastAsia="pt-PT"/>
    </w:rPr>
  </w:style>
  <w:style w:type="paragraph" w:customStyle="1" w:styleId="PalabrasclaveCYTEF">
    <w:name w:val="Palabras clave CYTEF"/>
    <w:basedOn w:val="PChaveResumo-MECOMP"/>
    <w:link w:val="PalabrasclaveCYTEFCar"/>
    <w:qFormat/>
    <w:rsid w:val="00A459D2"/>
    <w:rPr>
      <w:szCs w:val="22"/>
      <w:lang w:val="es-ES"/>
    </w:rPr>
  </w:style>
  <w:style w:type="character" w:customStyle="1" w:styleId="PalabrasclaveCYTEFCar">
    <w:name w:val="Palabras clave CYTEF Car"/>
    <w:link w:val="PalabrasclaveCYTEF"/>
    <w:rsid w:val="00A459D2"/>
    <w:rPr>
      <w:sz w:val="22"/>
      <w:szCs w:val="22"/>
      <w:lang w:val="pt-PT" w:eastAsia="pt-PT"/>
    </w:rPr>
  </w:style>
  <w:style w:type="paragraph" w:customStyle="1" w:styleId="Figura">
    <w:name w:val="Figura"/>
    <w:basedOn w:val="Normal"/>
    <w:qFormat/>
    <w:rsid w:val="00A459D2"/>
    <w:pPr>
      <w:spacing w:before="240"/>
      <w:jc w:val="center"/>
    </w:pPr>
    <w:rPr>
      <w:lang w:val="es-ES"/>
    </w:rPr>
  </w:style>
  <w:style w:type="paragraph" w:customStyle="1" w:styleId="Leyendafigura">
    <w:name w:val="Leyenda figura"/>
    <w:basedOn w:val="NormalWeb"/>
    <w:next w:val="Normal"/>
    <w:rsid w:val="0029678D"/>
    <w:pPr>
      <w:jc w:val="center"/>
    </w:pPr>
    <w:rPr>
      <w:spacing w:val="4"/>
      <w:sz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29678D"/>
    <w:rPr>
      <w:sz w:val="24"/>
      <w:szCs w:val="24"/>
    </w:rPr>
  </w:style>
  <w:style w:type="paragraph" w:customStyle="1" w:styleId="AutoresCYTEF">
    <w:name w:val="Autores CYTEF"/>
    <w:basedOn w:val="Normal"/>
    <w:link w:val="AutoresCYTEFCar"/>
    <w:qFormat/>
    <w:rsid w:val="00A459D2"/>
    <w:pPr>
      <w:spacing w:before="240" w:after="240"/>
      <w:contextualSpacing w:val="0"/>
      <w:jc w:val="center"/>
      <w:outlineLvl w:val="0"/>
    </w:pPr>
    <w:rPr>
      <w:b/>
      <w:spacing w:val="4"/>
      <w:sz w:val="24"/>
      <w:szCs w:val="24"/>
      <w:lang w:val="es-ES"/>
    </w:rPr>
  </w:style>
  <w:style w:type="character" w:customStyle="1" w:styleId="AutoresCYTEFCar">
    <w:name w:val="Autores CYTEF Car"/>
    <w:link w:val="AutoresCYTEF"/>
    <w:rsid w:val="00A459D2"/>
    <w:rPr>
      <w:b/>
      <w:spacing w:val="4"/>
      <w:sz w:val="24"/>
      <w:szCs w:val="24"/>
      <w:lang w:val="es-ES_tradnl" w:eastAsia="pt-PT"/>
    </w:rPr>
  </w:style>
  <w:style w:type="paragraph" w:customStyle="1" w:styleId="TtuloresumenCYTEF">
    <w:name w:val="Título resumen CYTEF"/>
    <w:basedOn w:val="TITULOARTICULO"/>
    <w:link w:val="TtuloresumenCYTEFCar"/>
    <w:qFormat/>
    <w:rsid w:val="00A459D2"/>
    <w:pPr>
      <w:jc w:val="both"/>
    </w:pPr>
    <w:rPr>
      <w:sz w:val="24"/>
    </w:rPr>
  </w:style>
  <w:style w:type="character" w:customStyle="1" w:styleId="TtuloresumenCYTEFCar">
    <w:name w:val="Título resumen CYTEF Car"/>
    <w:link w:val="TtuloresumenCYTEF"/>
    <w:rsid w:val="00A459D2"/>
    <w:rPr>
      <w:b/>
      <w:caps w:val="0"/>
      <w:spacing w:val="4"/>
      <w:sz w:val="24"/>
      <w:szCs w:val="24"/>
      <w:lang w:val="es-ES_tradnl" w:eastAsia="pt-PT"/>
    </w:rPr>
  </w:style>
  <w:style w:type="paragraph" w:customStyle="1" w:styleId="AfiliacinCYTEF">
    <w:name w:val="Afiliación CYTEF"/>
    <w:basedOn w:val="Normal"/>
    <w:link w:val="AfiliacinCYTEFCar"/>
    <w:qFormat/>
    <w:rsid w:val="00A459D2"/>
    <w:pPr>
      <w:tabs>
        <w:tab w:val="left" w:pos="142"/>
      </w:tabs>
      <w:spacing w:before="0" w:after="0"/>
      <w:contextualSpacing w:val="0"/>
      <w:jc w:val="center"/>
    </w:pPr>
    <w:rPr>
      <w:spacing w:val="4"/>
      <w:szCs w:val="22"/>
      <w:lang w:val="es-ES"/>
    </w:rPr>
  </w:style>
  <w:style w:type="character" w:customStyle="1" w:styleId="AfiliacinCYTEFCar">
    <w:name w:val="Afiliación CYTEF Car"/>
    <w:link w:val="AfiliacinCYTEF"/>
    <w:rsid w:val="00A459D2"/>
    <w:rPr>
      <w:spacing w:val="4"/>
      <w:sz w:val="22"/>
      <w:szCs w:val="22"/>
      <w:lang w:val="es-ES_tradnl" w:eastAsia="pt-PT"/>
    </w:rPr>
  </w:style>
  <w:style w:type="paragraph" w:customStyle="1" w:styleId="CuerpoResumenCYTEF">
    <w:name w:val="Cuerpo Resumen CYTEF"/>
    <w:link w:val="CuerpoResumenCYTEFCar"/>
    <w:qFormat/>
    <w:rsid w:val="00A459D2"/>
    <w:pPr>
      <w:spacing w:before="240"/>
      <w:jc w:val="both"/>
    </w:pPr>
    <w:rPr>
      <w:i/>
      <w:spacing w:val="4"/>
      <w:sz w:val="24"/>
      <w:szCs w:val="24"/>
      <w:lang w:eastAsia="pt-PT"/>
    </w:rPr>
  </w:style>
  <w:style w:type="character" w:customStyle="1" w:styleId="CuerpoResumenCYTEFCar">
    <w:name w:val="Cuerpo Resumen CYTEF Car"/>
    <w:link w:val="CuerpoResumenCYTEF"/>
    <w:rsid w:val="00A459D2"/>
    <w:rPr>
      <w:i/>
      <w:spacing w:val="4"/>
      <w:sz w:val="24"/>
      <w:szCs w:val="24"/>
      <w:lang w:eastAsia="pt-PT"/>
    </w:rPr>
  </w:style>
  <w:style w:type="paragraph" w:styleId="Prrafodelista">
    <w:name w:val="List Paragraph"/>
    <w:basedOn w:val="Normal"/>
    <w:uiPriority w:val="34"/>
    <w:rsid w:val="000E40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_PEDRO\2024_CYTEF\Premio%20SECYTEF%20Jove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3B379008C7B48BB05B07A7C997133" ma:contentTypeVersion="13" ma:contentTypeDescription="Create a new document." ma:contentTypeScope="" ma:versionID="36504c5894e02904b9481582ff65c6ce">
  <xsd:schema xmlns:xsd="http://www.w3.org/2001/XMLSchema" xmlns:xs="http://www.w3.org/2001/XMLSchema" xmlns:p="http://schemas.microsoft.com/office/2006/metadata/properties" xmlns:ns1="http://schemas.microsoft.com/sharepoint/v3" xmlns:ns3="55d19700-4e4f-488e-ae9c-f21011a06d9c" xmlns:ns4="9b375e9e-afb3-41d6-8a33-bdf75a710a76" targetNamespace="http://schemas.microsoft.com/office/2006/metadata/properties" ma:root="true" ma:fieldsID="d99d215e50a1eb1add3eaf923becbcc8" ns1:_="" ns3:_="" ns4:_="">
    <xsd:import namespace="http://schemas.microsoft.com/sharepoint/v3"/>
    <xsd:import namespace="55d19700-4e4f-488e-ae9c-f21011a06d9c"/>
    <xsd:import namespace="9b375e9e-afb3-41d6-8a33-bdf75a710a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9700-4e4f-488e-ae9c-f21011a0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75e9e-afb3-41d6-8a33-bdf75a7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53F072-4F6F-44C5-A7AE-E843F05B1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FDF37-ADDC-4E9C-9989-9436473AB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BECA9-22FC-4921-A571-BAA58BA76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d19700-4e4f-488e-ae9c-f21011a06d9c"/>
    <ds:schemaRef ds:uri="9b375e9e-afb3-41d6-8a33-bdf75a71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EE67A-A2C7-4907-B79A-82058C2FA3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Premio SECYTEF Jovenes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WRITING A PAPER FOR THE CONFERENCE ‘ENERGY FOR SUSTAINABILITY 2015 – SUSTAINABLE CITIES: DESIGNING FOR PEOPLE AND THE PLANET’</vt:lpstr>
      <vt:lpstr>INSTRUCTIONS FOR WRITING A PAPER FOR THE CONFERENCE ‘ENERGY FOR SUSTAINABILITY 2015 – SUSTAINABLE CITIES: DESIGNING FOR PEOPLE AND THE PLANET’</vt:lpstr>
    </vt:vector>
  </TitlesOfParts>
  <Manager>J</Manager>
  <Company>APMTAC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A PAPER FOR THE CONFERENCE ‘ENERGY FOR SUSTAINABILITY 2015 – SUSTAINABLE CITIES: DESIGNING FOR PEOPLE AND THE PLANET’</dc:title>
  <dc:subject/>
  <dc:creator>Vicente Quiles, Pedro Gines</dc:creator>
  <cp:keywords/>
  <cp:lastModifiedBy>Vicente Quiles, Pedro Gines</cp:lastModifiedBy>
  <cp:revision>2</cp:revision>
  <cp:lastPrinted>2017-04-10T10:06:00Z</cp:lastPrinted>
  <dcterms:created xsi:type="dcterms:W3CDTF">2024-03-13T17:28:00Z</dcterms:created>
  <dcterms:modified xsi:type="dcterms:W3CDTF">2024-03-13T17:28:00Z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0x010100EB13B379008C7B48BB05B07A7C997133</vt:lpwstr>
  </property>
</Properties>
</file>